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2D76" w14:textId="2B7AF394" w:rsidR="00B8549D" w:rsidRDefault="00264B68" w:rsidP="000027A3">
      <w:pPr>
        <w:rPr>
          <w:sz w:val="32"/>
        </w:rPr>
      </w:pPr>
      <w:r w:rsidRPr="00733CA8">
        <w:rPr>
          <w:noProof/>
        </w:rPr>
        <mc:AlternateContent>
          <mc:Choice Requires="wps">
            <w:drawing>
              <wp:anchor distT="0" distB="0" distL="114300" distR="114300" simplePos="0" relativeHeight="251658240" behindDoc="0" locked="0" layoutInCell="1" allowOverlap="1" wp14:anchorId="66EDC86A" wp14:editId="66EDC86B">
                <wp:simplePos x="0" y="0"/>
                <wp:positionH relativeFrom="column">
                  <wp:posOffset>1493520</wp:posOffset>
                </wp:positionH>
                <wp:positionV relativeFrom="paragraph">
                  <wp:posOffset>123825</wp:posOffset>
                </wp:positionV>
                <wp:extent cx="4640580" cy="1009650"/>
                <wp:effectExtent l="0" t="0" r="762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EDC872" w14:textId="77777777" w:rsidR="00D4031A" w:rsidRDefault="00D4031A"/>
                          <w:p w14:paraId="66EDC873" w14:textId="77777777" w:rsidR="00D4031A" w:rsidRPr="00786424" w:rsidRDefault="00D4031A">
                            <w:pPr>
                              <w:pStyle w:val="Heading1"/>
                              <w:jc w:val="center"/>
                              <w:rPr>
                                <w:rStyle w:val="Strong"/>
                                <w:rFonts w:ascii="Aharoni" w:hAnsi="Aharoni" w:cs="Aharoni"/>
                                <w:color w:val="EE0000"/>
                                <w:sz w:val="36"/>
                                <w:szCs w:val="2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86424">
                              <w:rPr>
                                <w:rStyle w:val="Strong"/>
                                <w:rFonts w:ascii="Aharoni" w:hAnsi="Aharoni" w:cs="Aharoni" w:hint="cs"/>
                                <w:color w:val="EE0000"/>
                                <w:sz w:val="36"/>
                                <w:szCs w:val="2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Clatskanie Rural Fire Protection District</w:t>
                            </w:r>
                          </w:p>
                          <w:p w14:paraId="66EDC874" w14:textId="77777777" w:rsidR="00D4031A" w:rsidRDefault="00D4031A">
                            <w:pPr>
                              <w:jc w:val="center"/>
                              <w:rPr>
                                <w:rFonts w:ascii="Arial" w:hAnsi="Arial" w:cs="Arial"/>
                                <w:bCs/>
                                <w:sz w:val="20"/>
                              </w:rPr>
                            </w:pPr>
                            <w:smartTag w:uri="urn:schemas-microsoft-com:office:smarttags" w:element="address">
                              <w:smartTag w:uri="urn:schemas-microsoft-com:office:smarttags" w:element="Street">
                                <w:r>
                                  <w:rPr>
                                    <w:rFonts w:ascii="Arial" w:hAnsi="Arial" w:cs="Arial"/>
                                    <w:bCs/>
                                    <w:sz w:val="20"/>
                                  </w:rPr>
                                  <w:t>PO Box</w:t>
                                </w:r>
                              </w:smartTag>
                              <w:r>
                                <w:rPr>
                                  <w:rFonts w:ascii="Arial" w:hAnsi="Arial" w:cs="Arial"/>
                                  <w:bCs/>
                                  <w:sz w:val="20"/>
                                </w:rPr>
                                <w:t xml:space="preserve"> 807</w:t>
                              </w:r>
                            </w:smartTag>
                            <w:r>
                              <w:rPr>
                                <w:rFonts w:ascii="Arial" w:hAnsi="Arial" w:cs="Arial"/>
                                <w:bCs/>
                                <w:sz w:val="20"/>
                              </w:rPr>
                              <w:t xml:space="preserve"> / </w:t>
                            </w:r>
                            <w:smartTag w:uri="urn:schemas-microsoft-com:office:smarttags" w:element="Street">
                              <w:smartTag w:uri="urn:schemas-microsoft-com:office:smarttags" w:element="address">
                                <w:r>
                                  <w:rPr>
                                    <w:rFonts w:ascii="Arial" w:hAnsi="Arial" w:cs="Arial"/>
                                    <w:bCs/>
                                    <w:sz w:val="20"/>
                                  </w:rPr>
                                  <w:t>280 SE Third St</w:t>
                                </w:r>
                              </w:smartTag>
                            </w:smartTag>
                            <w:r>
                              <w:rPr>
                                <w:rFonts w:ascii="Arial" w:hAnsi="Arial" w:cs="Arial"/>
                                <w:bCs/>
                                <w:sz w:val="20"/>
                              </w:rPr>
                              <w:t xml:space="preserve">.  </w:t>
                            </w:r>
                            <w:smartTag w:uri="urn:schemas-microsoft-com:office:smarttags" w:element="place">
                              <w:smartTag w:uri="urn:schemas-microsoft-com:office:smarttags" w:element="City">
                                <w:r>
                                  <w:rPr>
                                    <w:rFonts w:ascii="Arial" w:hAnsi="Arial" w:cs="Arial"/>
                                    <w:bCs/>
                                    <w:sz w:val="20"/>
                                  </w:rPr>
                                  <w:t>Clatskanie</w:t>
                                </w:r>
                              </w:smartTag>
                              <w:r>
                                <w:rPr>
                                  <w:rFonts w:ascii="Arial" w:hAnsi="Arial" w:cs="Arial"/>
                                  <w:bCs/>
                                  <w:sz w:val="20"/>
                                </w:rPr>
                                <w:t xml:space="preserve">, </w:t>
                              </w:r>
                              <w:smartTag w:uri="urn:schemas-microsoft-com:office:smarttags" w:element="State">
                                <w:r>
                                  <w:rPr>
                                    <w:rFonts w:ascii="Arial" w:hAnsi="Arial" w:cs="Arial"/>
                                    <w:bCs/>
                                    <w:sz w:val="20"/>
                                  </w:rPr>
                                  <w:t>OR</w:t>
                                </w:r>
                              </w:smartTag>
                              <w:r>
                                <w:rPr>
                                  <w:rFonts w:ascii="Arial" w:hAnsi="Arial" w:cs="Arial"/>
                                  <w:bCs/>
                                  <w:sz w:val="20"/>
                                </w:rPr>
                                <w:t xml:space="preserve"> </w:t>
                              </w:r>
                              <w:smartTag w:uri="urn:schemas-microsoft-com:office:smarttags" w:element="PostalCode">
                                <w:r>
                                  <w:rPr>
                                    <w:rFonts w:ascii="Arial" w:hAnsi="Arial" w:cs="Arial"/>
                                    <w:bCs/>
                                    <w:sz w:val="20"/>
                                  </w:rPr>
                                  <w:t>97016</w:t>
                                </w:r>
                              </w:smartTag>
                            </w:smartTag>
                          </w:p>
                          <w:p w14:paraId="66EDC875" w14:textId="1AAF34D1" w:rsidR="00D4031A" w:rsidRPr="00A873A7" w:rsidRDefault="00D4031A">
                            <w:pPr>
                              <w:jc w:val="center"/>
                              <w:rPr>
                                <w:rFonts w:ascii="Arial" w:hAnsi="Arial" w:cs="Arial"/>
                                <w:bCs/>
                                <w:sz w:val="20"/>
                                <w:lang w:val="fr-FR"/>
                              </w:rPr>
                            </w:pPr>
                            <w:r w:rsidRPr="00A873A7">
                              <w:rPr>
                                <w:rFonts w:ascii="Arial" w:hAnsi="Arial" w:cs="Arial"/>
                                <w:bCs/>
                                <w:sz w:val="20"/>
                                <w:lang w:val="fr-FR"/>
                              </w:rPr>
                              <w:t xml:space="preserve">Phone (503) 728-2025 Fax (503) 728-4388 Email </w:t>
                            </w:r>
                            <w:hyperlink r:id="rId11" w:history="1">
                              <w:r w:rsidR="00786424" w:rsidRPr="009B78D3">
                                <w:rPr>
                                  <w:rStyle w:val="Hyperlink"/>
                                  <w:rFonts w:ascii="Arial" w:hAnsi="Arial" w:cs="Arial"/>
                                  <w:bCs/>
                                  <w:sz w:val="20"/>
                                  <w:lang w:val="fr-FR"/>
                                </w:rPr>
                                <w:t>bholsey@clatskaniefire.org</w:t>
                              </w:r>
                            </w:hyperlink>
                            <w:r w:rsidR="00786424">
                              <w:rPr>
                                <w:rFonts w:ascii="Arial" w:hAnsi="Arial" w:cs="Arial"/>
                                <w:bCs/>
                                <w:sz w:val="20"/>
                                <w:lang w:val="fr-FR"/>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DC86A" id="_x0000_t202" coordsize="21600,21600" o:spt="202" path="m,l,21600r21600,l21600,xe">
                <v:stroke joinstyle="miter"/>
                <v:path gradientshapeok="t" o:connecttype="rect"/>
              </v:shapetype>
              <v:shape id="Text Box 3" o:spid="_x0000_s1026" type="#_x0000_t202" style="position:absolute;margin-left:117.6pt;margin-top:9.75pt;width:365.4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" stroked="f">
                <v:textbox>
                  <w:txbxContent>
                    <w:p w14:paraId="66EDC872" w14:textId="77777777" w:rsidR="00D4031A" w:rsidRDefault="00D4031A"/>
                    <w:p w14:paraId="66EDC873" w14:textId="77777777" w:rsidR="00D4031A" w:rsidRPr="00786424" w:rsidRDefault="00D4031A">
                      <w:pPr>
                        <w:pStyle w:val="Heading1"/>
                        <w:jc w:val="center"/>
                        <w:rPr>
                          <w:rStyle w:val="Strong"/>
                          <w:rFonts w:ascii="Aharoni" w:hAnsi="Aharoni" w:cs="Aharoni"/>
                          <w:color w:val="EE0000"/>
                          <w:sz w:val="36"/>
                          <w:szCs w:val="2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86424">
                        <w:rPr>
                          <w:rStyle w:val="Strong"/>
                          <w:rFonts w:ascii="Aharoni" w:hAnsi="Aharoni" w:cs="Aharoni" w:hint="cs"/>
                          <w:color w:val="EE0000"/>
                          <w:sz w:val="36"/>
                          <w:szCs w:val="2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Clatskanie Rural Fire Protection District</w:t>
                      </w:r>
                    </w:p>
                    <w:p w14:paraId="66EDC874" w14:textId="77777777" w:rsidR="00D4031A" w:rsidRDefault="00D4031A">
                      <w:pPr>
                        <w:jc w:val="center"/>
                        <w:rPr>
                          <w:rFonts w:ascii="Arial" w:hAnsi="Arial" w:cs="Arial"/>
                          <w:bCs/>
                          <w:sz w:val="20"/>
                        </w:rPr>
                      </w:pPr>
                      <w:smartTag w:uri="urn:schemas-microsoft-com:office:smarttags" w:element="address">
                        <w:smartTag w:uri="urn:schemas-microsoft-com:office:smarttags" w:element="Street">
                          <w:r>
                            <w:rPr>
                              <w:rFonts w:ascii="Arial" w:hAnsi="Arial" w:cs="Arial"/>
                              <w:bCs/>
                              <w:sz w:val="20"/>
                            </w:rPr>
                            <w:t>PO Box</w:t>
                          </w:r>
                        </w:smartTag>
                        <w:r>
                          <w:rPr>
                            <w:rFonts w:ascii="Arial" w:hAnsi="Arial" w:cs="Arial"/>
                            <w:bCs/>
                            <w:sz w:val="20"/>
                          </w:rPr>
                          <w:t xml:space="preserve"> 807</w:t>
                        </w:r>
                      </w:smartTag>
                      <w:r>
                        <w:rPr>
                          <w:rFonts w:ascii="Arial" w:hAnsi="Arial" w:cs="Arial"/>
                          <w:bCs/>
                          <w:sz w:val="20"/>
                        </w:rPr>
                        <w:t xml:space="preserve"> / </w:t>
                      </w:r>
                      <w:smartTag w:uri="urn:schemas-microsoft-com:office:smarttags" w:element="Street">
                        <w:smartTag w:uri="urn:schemas-microsoft-com:office:smarttags" w:element="address">
                          <w:r>
                            <w:rPr>
                              <w:rFonts w:ascii="Arial" w:hAnsi="Arial" w:cs="Arial"/>
                              <w:bCs/>
                              <w:sz w:val="20"/>
                            </w:rPr>
                            <w:t>280 SE Third St</w:t>
                          </w:r>
                        </w:smartTag>
                      </w:smartTag>
                      <w:r>
                        <w:rPr>
                          <w:rFonts w:ascii="Arial" w:hAnsi="Arial" w:cs="Arial"/>
                          <w:bCs/>
                          <w:sz w:val="20"/>
                        </w:rPr>
                        <w:t xml:space="preserve">.  </w:t>
                      </w:r>
                      <w:smartTag w:uri="urn:schemas-microsoft-com:office:smarttags" w:element="place">
                        <w:smartTag w:uri="urn:schemas-microsoft-com:office:smarttags" w:element="City">
                          <w:r>
                            <w:rPr>
                              <w:rFonts w:ascii="Arial" w:hAnsi="Arial" w:cs="Arial"/>
                              <w:bCs/>
                              <w:sz w:val="20"/>
                            </w:rPr>
                            <w:t>Clatskanie</w:t>
                          </w:r>
                        </w:smartTag>
                        <w:r>
                          <w:rPr>
                            <w:rFonts w:ascii="Arial" w:hAnsi="Arial" w:cs="Arial"/>
                            <w:bCs/>
                            <w:sz w:val="20"/>
                          </w:rPr>
                          <w:t xml:space="preserve">, </w:t>
                        </w:r>
                        <w:smartTag w:uri="urn:schemas-microsoft-com:office:smarttags" w:element="State">
                          <w:r>
                            <w:rPr>
                              <w:rFonts w:ascii="Arial" w:hAnsi="Arial" w:cs="Arial"/>
                              <w:bCs/>
                              <w:sz w:val="20"/>
                            </w:rPr>
                            <w:t>OR</w:t>
                          </w:r>
                        </w:smartTag>
                        <w:r>
                          <w:rPr>
                            <w:rFonts w:ascii="Arial" w:hAnsi="Arial" w:cs="Arial"/>
                            <w:bCs/>
                            <w:sz w:val="20"/>
                          </w:rPr>
                          <w:t xml:space="preserve"> </w:t>
                        </w:r>
                        <w:smartTag w:uri="urn:schemas-microsoft-com:office:smarttags" w:element="PostalCode">
                          <w:r>
                            <w:rPr>
                              <w:rFonts w:ascii="Arial" w:hAnsi="Arial" w:cs="Arial"/>
                              <w:bCs/>
                              <w:sz w:val="20"/>
                            </w:rPr>
                            <w:t>97016</w:t>
                          </w:r>
                        </w:smartTag>
                      </w:smartTag>
                    </w:p>
                    <w:p w14:paraId="66EDC875" w14:textId="1AAF34D1" w:rsidR="00D4031A" w:rsidRPr="00A873A7" w:rsidRDefault="00D4031A">
                      <w:pPr>
                        <w:jc w:val="center"/>
                        <w:rPr>
                          <w:rFonts w:ascii="Arial" w:hAnsi="Arial" w:cs="Arial"/>
                          <w:bCs/>
                          <w:sz w:val="20"/>
                          <w:lang w:val="fr-FR"/>
                        </w:rPr>
                      </w:pPr>
                      <w:r w:rsidRPr="00A873A7">
                        <w:rPr>
                          <w:rFonts w:ascii="Arial" w:hAnsi="Arial" w:cs="Arial"/>
                          <w:bCs/>
                          <w:sz w:val="20"/>
                          <w:lang w:val="fr-FR"/>
                        </w:rPr>
                        <w:t xml:space="preserve">Phone (503) 728-2025 Fax (503) 728-4388 Email </w:t>
                      </w:r>
                      <w:hyperlink r:id="rId12" w:history="1">
                        <w:r w:rsidR="00786424" w:rsidRPr="009B78D3">
                          <w:rPr>
                            <w:rStyle w:val="Hyperlink"/>
                            <w:rFonts w:ascii="Arial" w:hAnsi="Arial" w:cs="Arial"/>
                            <w:bCs/>
                            <w:sz w:val="20"/>
                            <w:lang w:val="fr-FR"/>
                          </w:rPr>
                          <w:t>bholsey@clatskaniefire.org</w:t>
                        </w:r>
                      </w:hyperlink>
                      <w:r w:rsidR="00786424">
                        <w:rPr>
                          <w:rFonts w:ascii="Arial" w:hAnsi="Arial" w:cs="Arial"/>
                          <w:bCs/>
                          <w:sz w:val="20"/>
                          <w:lang w:val="fr-FR"/>
                        </w:rPr>
                        <w:tab/>
                      </w:r>
                    </w:p>
                  </w:txbxContent>
                </v:textbox>
              </v:shape>
            </w:pict>
          </mc:Fallback>
        </mc:AlternateContent>
      </w:r>
      <w:r w:rsidR="00032ED0" w:rsidRPr="00733CA8">
        <w:rPr>
          <w:sz w:val="32"/>
        </w:rPr>
        <w:t xml:space="preserve"> </w:t>
      </w:r>
      <w:r w:rsidR="00CF013C">
        <w:rPr>
          <w:noProof/>
        </w:rPr>
        <w:drawing>
          <wp:inline distT="0" distB="0" distL="0" distR="0" wp14:anchorId="26DF4FA8" wp14:editId="270C1678">
            <wp:extent cx="1143000" cy="1133475"/>
            <wp:effectExtent l="0" t="0" r="0" b="0"/>
            <wp:docPr id="814122124" name="Picture 814122124" descr="FINAL Curved Text Clatskanie Fire District 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Curved Text Clatskanie Fire District Patc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inline>
        </w:drawing>
      </w:r>
      <w:r w:rsidR="00032ED0" w:rsidRPr="00733CA8">
        <w:rPr>
          <w:sz w:val="32"/>
        </w:rPr>
        <w:t xml:space="preserve">                                     </w:t>
      </w:r>
    </w:p>
    <w:p w14:paraId="1FF9D7D4" w14:textId="7D55B381" w:rsidR="006441C6" w:rsidRDefault="006441C6" w:rsidP="00165133">
      <w:pPr>
        <w:jc w:val="center"/>
        <w:rPr>
          <w:rFonts w:ascii="Arial" w:hAnsi="Arial" w:cs="Arial"/>
          <w:b/>
          <w:bCs/>
          <w:color w:val="222222"/>
          <w:sz w:val="28"/>
          <w:szCs w:val="28"/>
          <w:shd w:val="clear" w:color="auto" w:fill="FFFFFF"/>
        </w:rPr>
      </w:pPr>
      <w:r w:rsidRPr="00ED4615">
        <w:rPr>
          <w:rFonts w:ascii="Arial" w:hAnsi="Arial" w:cs="Arial"/>
          <w:b/>
          <w:bCs/>
          <w:color w:val="222222"/>
          <w:sz w:val="28"/>
          <w:szCs w:val="28"/>
          <w:shd w:val="clear" w:color="auto" w:fill="FFFFFF"/>
        </w:rPr>
        <w:t>Wednesday</w:t>
      </w:r>
      <w:r w:rsidR="00165133">
        <w:rPr>
          <w:rFonts w:ascii="Arial" w:hAnsi="Arial" w:cs="Arial"/>
          <w:b/>
          <w:bCs/>
          <w:color w:val="222222"/>
          <w:sz w:val="28"/>
          <w:szCs w:val="28"/>
          <w:shd w:val="clear" w:color="auto" w:fill="FFFFFF"/>
        </w:rPr>
        <w:t>,</w:t>
      </w:r>
      <w:r w:rsidRPr="00ED4615">
        <w:rPr>
          <w:rFonts w:ascii="Arial" w:hAnsi="Arial" w:cs="Arial"/>
          <w:b/>
          <w:bCs/>
          <w:color w:val="222222"/>
          <w:sz w:val="28"/>
          <w:szCs w:val="28"/>
          <w:shd w:val="clear" w:color="auto" w:fill="FFFFFF"/>
        </w:rPr>
        <w:t xml:space="preserve"> </w:t>
      </w:r>
      <w:r w:rsidR="00942025">
        <w:rPr>
          <w:rFonts w:ascii="Arial" w:hAnsi="Arial" w:cs="Arial"/>
          <w:b/>
          <w:bCs/>
          <w:color w:val="222222"/>
          <w:sz w:val="28"/>
          <w:szCs w:val="28"/>
          <w:shd w:val="clear" w:color="auto" w:fill="FFFFFF"/>
        </w:rPr>
        <w:t>May 13</w:t>
      </w:r>
      <w:r w:rsidR="003B3E7C">
        <w:rPr>
          <w:rFonts w:ascii="Arial" w:hAnsi="Arial" w:cs="Arial"/>
          <w:b/>
          <w:bCs/>
          <w:color w:val="222222"/>
          <w:sz w:val="28"/>
          <w:szCs w:val="28"/>
          <w:shd w:val="clear" w:color="auto" w:fill="FFFFFF"/>
        </w:rPr>
        <w:t>, 2026</w:t>
      </w:r>
      <w:r w:rsidR="00CD68B9">
        <w:rPr>
          <w:rFonts w:ascii="Arial" w:hAnsi="Arial" w:cs="Arial"/>
          <w:b/>
          <w:bCs/>
          <w:color w:val="222222"/>
          <w:sz w:val="28"/>
          <w:szCs w:val="28"/>
          <w:shd w:val="clear" w:color="auto" w:fill="FFFFFF"/>
        </w:rPr>
        <w:tab/>
      </w:r>
    </w:p>
    <w:p w14:paraId="682A6823" w14:textId="77777777" w:rsidR="00CE4F45" w:rsidRDefault="00CE4F45" w:rsidP="00165133">
      <w:pPr>
        <w:jc w:val="center"/>
        <w:rPr>
          <w:rFonts w:ascii="Arial" w:hAnsi="Arial" w:cs="Arial"/>
          <w:b/>
          <w:bCs/>
          <w:color w:val="222222"/>
          <w:sz w:val="28"/>
          <w:szCs w:val="28"/>
          <w:shd w:val="clear" w:color="auto" w:fill="FFFFFF"/>
        </w:rPr>
      </w:pPr>
    </w:p>
    <w:p w14:paraId="585397F6" w14:textId="77777777" w:rsidR="000F3A47" w:rsidRDefault="000F3A47" w:rsidP="00B8549D">
      <w:pPr>
        <w:ind w:left="2160" w:firstLine="720"/>
        <w:rPr>
          <w:rFonts w:ascii="Arial" w:hAnsi="Arial" w:cs="Arial"/>
          <w:b/>
          <w:bCs/>
          <w:color w:val="222222"/>
          <w:sz w:val="28"/>
          <w:szCs w:val="28"/>
          <w:shd w:val="clear" w:color="auto" w:fill="FFFFFF"/>
        </w:rPr>
      </w:pPr>
    </w:p>
    <w:p w14:paraId="345DE767" w14:textId="71A0AB5A" w:rsidR="00657DF7" w:rsidRDefault="00165133" w:rsidP="00165133">
      <w:pPr>
        <w:tabs>
          <w:tab w:val="left" w:pos="900"/>
        </w:tabs>
        <w:jc w:val="center"/>
        <w:rPr>
          <w:b/>
          <w:i/>
          <w:iCs/>
          <w:sz w:val="36"/>
          <w:szCs w:val="36"/>
          <w:highlight w:val="magenta"/>
          <w:u w:val="single"/>
        </w:rPr>
      </w:pPr>
      <w:r w:rsidRPr="001C297D">
        <w:rPr>
          <w:b/>
          <w:i/>
          <w:iCs/>
          <w:sz w:val="36"/>
          <w:szCs w:val="36"/>
          <w:highlight w:val="yellow"/>
          <w:u w:val="single"/>
        </w:rPr>
        <w:t xml:space="preserve">Regular </w:t>
      </w:r>
      <w:r w:rsidR="00CF7F56" w:rsidRPr="001C297D">
        <w:rPr>
          <w:b/>
          <w:i/>
          <w:iCs/>
          <w:sz w:val="36"/>
          <w:szCs w:val="36"/>
          <w:highlight w:val="yellow"/>
          <w:u w:val="single"/>
        </w:rPr>
        <w:t>Board Meeting</w:t>
      </w:r>
      <w:r w:rsidR="00B07D0C" w:rsidRPr="001C297D">
        <w:rPr>
          <w:b/>
          <w:i/>
          <w:iCs/>
          <w:sz w:val="36"/>
          <w:szCs w:val="36"/>
          <w:highlight w:val="yellow"/>
          <w:u w:val="single"/>
        </w:rPr>
        <w:t xml:space="preserve"> </w:t>
      </w:r>
      <w:r w:rsidR="00DD0CF0" w:rsidRPr="001C297D">
        <w:rPr>
          <w:b/>
          <w:i/>
          <w:iCs/>
          <w:sz w:val="36"/>
          <w:szCs w:val="36"/>
          <w:highlight w:val="yellow"/>
          <w:u w:val="single"/>
        </w:rPr>
        <w:t>Agend</w:t>
      </w:r>
      <w:r w:rsidR="00942025">
        <w:rPr>
          <w:b/>
          <w:i/>
          <w:iCs/>
          <w:sz w:val="36"/>
          <w:szCs w:val="36"/>
          <w:highlight w:val="yellow"/>
          <w:u w:val="single"/>
        </w:rPr>
        <w:t>a immediately following the Budget Committee Meeting</w:t>
      </w:r>
      <w:r w:rsidR="001C297D" w:rsidRPr="001C297D">
        <w:rPr>
          <w:b/>
          <w:i/>
          <w:iCs/>
          <w:sz w:val="36"/>
          <w:szCs w:val="36"/>
          <w:highlight w:val="yellow"/>
          <w:u w:val="single"/>
        </w:rPr>
        <w:t xml:space="preserve"> </w:t>
      </w:r>
    </w:p>
    <w:p w14:paraId="39CE6147" w14:textId="77777777" w:rsidR="00150674" w:rsidRDefault="00150674" w:rsidP="00165133">
      <w:pPr>
        <w:tabs>
          <w:tab w:val="left" w:pos="900"/>
        </w:tabs>
        <w:jc w:val="center"/>
        <w:rPr>
          <w:b/>
          <w:i/>
          <w:iCs/>
          <w:sz w:val="36"/>
          <w:szCs w:val="36"/>
          <w:highlight w:val="yellow"/>
          <w:u w:val="single"/>
        </w:rPr>
      </w:pPr>
    </w:p>
    <w:p w14:paraId="696E91FB" w14:textId="30B9FEE9" w:rsidR="008C5C06" w:rsidRDefault="006B3064" w:rsidP="00D57FDA">
      <w:pPr>
        <w:tabs>
          <w:tab w:val="left" w:pos="0"/>
        </w:tabs>
        <w:rPr>
          <w:b/>
          <w:sz w:val="28"/>
          <w:szCs w:val="28"/>
        </w:rPr>
      </w:pPr>
      <w:r w:rsidRPr="002F4A7C">
        <w:rPr>
          <w:b/>
          <w:sz w:val="28"/>
          <w:szCs w:val="28"/>
        </w:rPr>
        <w:t>Call to Order / Pledge of Allegianc</w:t>
      </w:r>
      <w:r w:rsidR="008C5C06" w:rsidRPr="002F4A7C">
        <w:rPr>
          <w:b/>
          <w:sz w:val="28"/>
          <w:szCs w:val="28"/>
        </w:rPr>
        <w:t xml:space="preserve">e  </w:t>
      </w:r>
    </w:p>
    <w:p w14:paraId="4C137B59" w14:textId="77777777" w:rsidR="00150674" w:rsidRDefault="00150674" w:rsidP="00D57FDA">
      <w:pPr>
        <w:tabs>
          <w:tab w:val="left" w:pos="0"/>
        </w:tabs>
        <w:rPr>
          <w:b/>
          <w:sz w:val="28"/>
          <w:szCs w:val="28"/>
        </w:rPr>
      </w:pPr>
    </w:p>
    <w:p w14:paraId="4829369B" w14:textId="36CB83CE" w:rsidR="007F3886" w:rsidRDefault="007F3886" w:rsidP="00D57FDA">
      <w:pPr>
        <w:tabs>
          <w:tab w:val="left" w:pos="0"/>
        </w:tabs>
        <w:rPr>
          <w:b/>
          <w:sz w:val="28"/>
          <w:szCs w:val="28"/>
        </w:rPr>
      </w:pPr>
      <w:r>
        <w:rPr>
          <w:b/>
          <w:sz w:val="28"/>
          <w:szCs w:val="28"/>
        </w:rPr>
        <w:t>Board Business:</w:t>
      </w:r>
    </w:p>
    <w:p w14:paraId="16A77261" w14:textId="5F6FF0CF" w:rsidR="007F3886" w:rsidRDefault="00894D92">
      <w:pPr>
        <w:pStyle w:val="ListParagraph"/>
        <w:numPr>
          <w:ilvl w:val="0"/>
          <w:numId w:val="3"/>
        </w:numPr>
        <w:tabs>
          <w:tab w:val="left" w:pos="0"/>
        </w:tabs>
        <w:rPr>
          <w:bCs/>
          <w:sz w:val="28"/>
          <w:szCs w:val="28"/>
        </w:rPr>
      </w:pPr>
      <w:r w:rsidRPr="00800743">
        <w:rPr>
          <w:bCs/>
          <w:sz w:val="28"/>
          <w:szCs w:val="28"/>
        </w:rPr>
        <w:t xml:space="preserve">Roll </w:t>
      </w:r>
      <w:r w:rsidR="003A0912" w:rsidRPr="00800743">
        <w:rPr>
          <w:bCs/>
          <w:sz w:val="28"/>
          <w:szCs w:val="28"/>
        </w:rPr>
        <w:t xml:space="preserve">call </w:t>
      </w:r>
      <w:r w:rsidRPr="00800743">
        <w:rPr>
          <w:bCs/>
          <w:sz w:val="28"/>
          <w:szCs w:val="28"/>
        </w:rPr>
        <w:t>of Directors</w:t>
      </w:r>
    </w:p>
    <w:p w14:paraId="032F62F9" w14:textId="3D81EBE2" w:rsidR="00955EBB" w:rsidRDefault="00955EBB">
      <w:pPr>
        <w:pStyle w:val="ListParagraph"/>
        <w:numPr>
          <w:ilvl w:val="0"/>
          <w:numId w:val="3"/>
        </w:numPr>
        <w:tabs>
          <w:tab w:val="left" w:pos="0"/>
        </w:tabs>
        <w:rPr>
          <w:bCs/>
          <w:sz w:val="28"/>
          <w:szCs w:val="28"/>
        </w:rPr>
      </w:pPr>
      <w:r>
        <w:rPr>
          <w:bCs/>
          <w:sz w:val="28"/>
          <w:szCs w:val="28"/>
        </w:rPr>
        <w:t xml:space="preserve">Any additions or deletions to </w:t>
      </w:r>
      <w:r w:rsidR="00C04AB7">
        <w:rPr>
          <w:bCs/>
          <w:sz w:val="28"/>
          <w:szCs w:val="28"/>
        </w:rPr>
        <w:t>this agenda?</w:t>
      </w:r>
    </w:p>
    <w:p w14:paraId="5672504D" w14:textId="2168DC74" w:rsidR="009539A9" w:rsidRPr="004B18D4" w:rsidRDefault="009539A9">
      <w:pPr>
        <w:pStyle w:val="ListParagraph"/>
        <w:numPr>
          <w:ilvl w:val="0"/>
          <w:numId w:val="3"/>
        </w:numPr>
        <w:rPr>
          <w:bCs/>
          <w:i/>
          <w:iCs/>
          <w:sz w:val="28"/>
          <w:szCs w:val="22"/>
        </w:rPr>
      </w:pPr>
      <w:r w:rsidRPr="009539A9">
        <w:rPr>
          <w:bCs/>
          <w:sz w:val="28"/>
          <w:szCs w:val="28"/>
        </w:rPr>
        <w:t xml:space="preserve">Executive Session - </w:t>
      </w:r>
      <w:r w:rsidRPr="004B18D4">
        <w:rPr>
          <w:bCs/>
          <w:i/>
          <w:iCs/>
          <w:sz w:val="28"/>
          <w:szCs w:val="22"/>
        </w:rPr>
        <w:t>192.660(2)(</w:t>
      </w:r>
      <w:proofErr w:type="spellStart"/>
      <w:r w:rsidRPr="004B18D4">
        <w:rPr>
          <w:bCs/>
          <w:i/>
          <w:iCs/>
          <w:sz w:val="28"/>
          <w:szCs w:val="22"/>
        </w:rPr>
        <w:t>i</w:t>
      </w:r>
      <w:proofErr w:type="spellEnd"/>
      <w:r w:rsidRPr="004B18D4">
        <w:rPr>
          <w:bCs/>
          <w:i/>
          <w:iCs/>
          <w:sz w:val="28"/>
          <w:szCs w:val="22"/>
        </w:rPr>
        <w:t>)To review and evaluate the employment-related performance of the Chief Executive Officer(s) of any public body, a public officer, employee or staff member who does not request an open hearing.</w:t>
      </w:r>
    </w:p>
    <w:p w14:paraId="3258BC27" w14:textId="4151F9C1" w:rsidR="004B18D4" w:rsidRPr="004B18D4" w:rsidRDefault="004B18D4">
      <w:pPr>
        <w:pStyle w:val="ListParagraph"/>
        <w:numPr>
          <w:ilvl w:val="0"/>
          <w:numId w:val="3"/>
        </w:numPr>
        <w:rPr>
          <w:bCs/>
          <w:i/>
          <w:iCs/>
          <w:sz w:val="28"/>
          <w:szCs w:val="22"/>
        </w:rPr>
      </w:pPr>
      <w:r w:rsidRPr="004B18D4">
        <w:rPr>
          <w:bCs/>
          <w:sz w:val="28"/>
          <w:szCs w:val="22"/>
        </w:rPr>
        <w:t>Resolution</w:t>
      </w:r>
      <w:r>
        <w:rPr>
          <w:bCs/>
          <w:sz w:val="28"/>
          <w:szCs w:val="22"/>
        </w:rPr>
        <w:t xml:space="preserve"> 26-003 – Authorizing </w:t>
      </w:r>
      <w:r w:rsidR="006221C7">
        <w:rPr>
          <w:bCs/>
          <w:sz w:val="28"/>
          <w:szCs w:val="22"/>
        </w:rPr>
        <w:t>the update of the stated purpose(s) of the District’s Reserve Funds.</w:t>
      </w:r>
    </w:p>
    <w:p w14:paraId="6735CC7D" w14:textId="77777777" w:rsidR="004D2354" w:rsidRPr="009539A9" w:rsidRDefault="004D2354">
      <w:pPr>
        <w:pStyle w:val="ListParagraph"/>
        <w:numPr>
          <w:ilvl w:val="0"/>
          <w:numId w:val="3"/>
        </w:numPr>
        <w:rPr>
          <w:bCs/>
          <w:i/>
          <w:iCs/>
        </w:rPr>
      </w:pPr>
    </w:p>
    <w:p w14:paraId="434353E6" w14:textId="77777777" w:rsidR="00CE0FDF" w:rsidRPr="00CE0FDF" w:rsidRDefault="00CE0FDF" w:rsidP="00CE0FDF">
      <w:pPr>
        <w:pStyle w:val="ListParagraph"/>
        <w:tabs>
          <w:tab w:val="left" w:pos="0"/>
        </w:tabs>
        <w:ind w:left="1080"/>
        <w:rPr>
          <w:bCs/>
          <w:sz w:val="28"/>
          <w:szCs w:val="28"/>
        </w:rPr>
      </w:pPr>
    </w:p>
    <w:p w14:paraId="6835468C" w14:textId="1A9A5588" w:rsidR="00B572F8" w:rsidRPr="002F4A7C" w:rsidRDefault="00DC5B49" w:rsidP="00D57FDA">
      <w:pPr>
        <w:tabs>
          <w:tab w:val="left" w:pos="0"/>
        </w:tabs>
        <w:rPr>
          <w:b/>
          <w:sz w:val="28"/>
          <w:szCs w:val="28"/>
        </w:rPr>
      </w:pPr>
      <w:r w:rsidRPr="002F4A7C">
        <w:rPr>
          <w:b/>
          <w:sz w:val="28"/>
          <w:szCs w:val="28"/>
        </w:rPr>
        <w:t xml:space="preserve">Comments from </w:t>
      </w:r>
      <w:r w:rsidR="00D57FDA" w:rsidRPr="002F4A7C">
        <w:rPr>
          <w:b/>
          <w:sz w:val="28"/>
          <w:szCs w:val="28"/>
        </w:rPr>
        <w:t>Visitors</w:t>
      </w:r>
      <w:r w:rsidR="00925043" w:rsidRPr="002F4A7C">
        <w:rPr>
          <w:b/>
          <w:sz w:val="28"/>
          <w:szCs w:val="28"/>
        </w:rPr>
        <w:t xml:space="preserve"> </w:t>
      </w:r>
      <w:r w:rsidR="0070110D">
        <w:rPr>
          <w:b/>
          <w:sz w:val="28"/>
          <w:szCs w:val="28"/>
        </w:rPr>
        <w:t>(</w:t>
      </w:r>
      <w:r w:rsidR="00925043" w:rsidRPr="002F4A7C">
        <w:rPr>
          <w:b/>
          <w:sz w:val="28"/>
          <w:szCs w:val="28"/>
        </w:rPr>
        <w:t>allowed</w:t>
      </w:r>
      <w:r w:rsidR="00B572F8" w:rsidRPr="002F4A7C">
        <w:rPr>
          <w:b/>
          <w:sz w:val="28"/>
          <w:szCs w:val="28"/>
        </w:rPr>
        <w:t xml:space="preserve"> three minutes each</w:t>
      </w:r>
      <w:r w:rsidR="00925043" w:rsidRPr="002F4A7C">
        <w:rPr>
          <w:b/>
          <w:sz w:val="28"/>
          <w:szCs w:val="28"/>
        </w:rPr>
        <w:t>.</w:t>
      </w:r>
      <w:r w:rsidR="0070110D">
        <w:rPr>
          <w:b/>
          <w:sz w:val="28"/>
          <w:szCs w:val="28"/>
        </w:rPr>
        <w:t>)</w:t>
      </w:r>
    </w:p>
    <w:p w14:paraId="434B01B1" w14:textId="282D040A" w:rsidR="00174779" w:rsidRPr="00174779" w:rsidRDefault="00011E70" w:rsidP="00174779">
      <w:pPr>
        <w:tabs>
          <w:tab w:val="left" w:pos="0"/>
        </w:tabs>
        <w:rPr>
          <w:bCs/>
          <w:sz w:val="28"/>
          <w:szCs w:val="28"/>
        </w:rPr>
      </w:pPr>
      <w:r w:rsidRPr="00174779">
        <w:rPr>
          <w:b/>
          <w:sz w:val="28"/>
          <w:szCs w:val="28"/>
        </w:rPr>
        <w:tab/>
      </w:r>
      <w:r w:rsidR="009D239D">
        <w:rPr>
          <w:bCs/>
          <w:sz w:val="28"/>
          <w:szCs w:val="28"/>
        </w:rPr>
        <w:t>None Scheduled</w:t>
      </w:r>
    </w:p>
    <w:p w14:paraId="05B8506D" w14:textId="2F8CB4C0" w:rsidR="00DC23AF" w:rsidRDefault="00DC23AF" w:rsidP="004C55E8">
      <w:pPr>
        <w:tabs>
          <w:tab w:val="left" w:pos="0"/>
        </w:tabs>
        <w:rPr>
          <w:bCs/>
          <w:sz w:val="28"/>
          <w:szCs w:val="28"/>
        </w:rPr>
      </w:pPr>
    </w:p>
    <w:p w14:paraId="66EDC82F" w14:textId="77777777" w:rsidR="006B3064" w:rsidRPr="002F4A7C" w:rsidRDefault="006B3064" w:rsidP="00E0676C">
      <w:pPr>
        <w:tabs>
          <w:tab w:val="left" w:pos="0"/>
        </w:tabs>
        <w:rPr>
          <w:sz w:val="28"/>
          <w:szCs w:val="28"/>
        </w:rPr>
      </w:pPr>
      <w:r w:rsidRPr="002F4A7C">
        <w:rPr>
          <w:b/>
          <w:sz w:val="28"/>
          <w:szCs w:val="28"/>
        </w:rPr>
        <w:t>Consent Agenda</w:t>
      </w:r>
    </w:p>
    <w:p w14:paraId="65438FAE" w14:textId="46A6C445" w:rsidR="00FC2DD2" w:rsidRPr="0033115D" w:rsidRDefault="006B3064" w:rsidP="00C160C6">
      <w:pPr>
        <w:pStyle w:val="ListParagraph"/>
        <w:numPr>
          <w:ilvl w:val="0"/>
          <w:numId w:val="1"/>
        </w:numPr>
        <w:tabs>
          <w:tab w:val="left" w:pos="0"/>
        </w:tabs>
        <w:rPr>
          <w:b/>
          <w:sz w:val="28"/>
          <w:szCs w:val="28"/>
        </w:rPr>
      </w:pPr>
      <w:r w:rsidRPr="0033115D">
        <w:rPr>
          <w:sz w:val="28"/>
          <w:szCs w:val="28"/>
        </w:rPr>
        <w:t>Approval of Previous Meeting Minutes</w:t>
      </w:r>
      <w:r w:rsidR="00165133">
        <w:rPr>
          <w:sz w:val="28"/>
          <w:szCs w:val="28"/>
        </w:rPr>
        <w:t xml:space="preserve"> </w:t>
      </w:r>
      <w:r w:rsidR="00D540AB">
        <w:rPr>
          <w:sz w:val="28"/>
          <w:szCs w:val="28"/>
        </w:rPr>
        <w:t xml:space="preserve">– </w:t>
      </w:r>
      <w:r w:rsidR="009D239D">
        <w:rPr>
          <w:sz w:val="28"/>
          <w:szCs w:val="28"/>
        </w:rPr>
        <w:t>April</w:t>
      </w:r>
    </w:p>
    <w:p w14:paraId="670E2674" w14:textId="77777777" w:rsidR="009B3F4F" w:rsidRPr="009B3F4F" w:rsidRDefault="006B3064" w:rsidP="00C160C6">
      <w:pPr>
        <w:pStyle w:val="ListParagraph"/>
        <w:numPr>
          <w:ilvl w:val="0"/>
          <w:numId w:val="1"/>
        </w:numPr>
        <w:tabs>
          <w:tab w:val="left" w:pos="0"/>
        </w:tabs>
        <w:rPr>
          <w:b/>
          <w:sz w:val="28"/>
          <w:szCs w:val="28"/>
        </w:rPr>
      </w:pPr>
      <w:r w:rsidRPr="0033115D">
        <w:rPr>
          <w:sz w:val="28"/>
          <w:szCs w:val="28"/>
        </w:rPr>
        <w:t xml:space="preserve">Approval of Financial Reports as </w:t>
      </w:r>
      <w:r w:rsidR="003A2138" w:rsidRPr="0033115D">
        <w:rPr>
          <w:sz w:val="28"/>
          <w:szCs w:val="28"/>
        </w:rPr>
        <w:t>presented.</w:t>
      </w:r>
      <w:r w:rsidR="00FD192B" w:rsidRPr="0033115D">
        <w:rPr>
          <w:sz w:val="28"/>
          <w:szCs w:val="28"/>
        </w:rPr>
        <w:tab/>
      </w:r>
    </w:p>
    <w:p w14:paraId="2D2739A9" w14:textId="5FD7998E" w:rsidR="009B3F4F" w:rsidRPr="009B3F4F" w:rsidRDefault="009B3F4F" w:rsidP="009B3F4F">
      <w:pPr>
        <w:pStyle w:val="ListParagraph"/>
        <w:rPr>
          <w:b/>
          <w:i/>
          <w:sz w:val="28"/>
          <w:szCs w:val="28"/>
          <w:u w:val="single"/>
        </w:rPr>
      </w:pPr>
      <w:bookmarkStart w:id="0" w:name="_Hlk163831535"/>
      <w:r w:rsidRPr="009B3F4F">
        <w:rPr>
          <w:b/>
          <w:i/>
          <w:sz w:val="28"/>
          <w:szCs w:val="28"/>
        </w:rPr>
        <w:t xml:space="preserve">21767 through 21845 </w:t>
      </w:r>
      <w:r w:rsidRPr="009B3F4F">
        <w:rPr>
          <w:sz w:val="28"/>
          <w:szCs w:val="28"/>
        </w:rPr>
        <w:t xml:space="preserve">dated </w:t>
      </w:r>
      <w:r w:rsidRPr="009B3F4F">
        <w:rPr>
          <w:b/>
          <w:bCs/>
          <w:i/>
          <w:iCs/>
          <w:sz w:val="28"/>
          <w:szCs w:val="28"/>
        </w:rPr>
        <w:t xml:space="preserve">4/9/26 </w:t>
      </w:r>
      <w:r w:rsidRPr="009B3F4F">
        <w:rPr>
          <w:b/>
          <w:i/>
          <w:sz w:val="28"/>
          <w:szCs w:val="28"/>
        </w:rPr>
        <w:t xml:space="preserve">through 5/13/2026 </w:t>
      </w:r>
      <w:r w:rsidRPr="009B3F4F">
        <w:rPr>
          <w:sz w:val="28"/>
          <w:szCs w:val="28"/>
        </w:rPr>
        <w:t xml:space="preserve">for a total amount of </w:t>
      </w:r>
      <w:r w:rsidRPr="009B3F4F">
        <w:rPr>
          <w:b/>
          <w:i/>
          <w:sz w:val="28"/>
          <w:szCs w:val="28"/>
          <w:highlight w:val="yellow"/>
          <w:u w:val="single"/>
        </w:rPr>
        <w:t>$121,377.94</w:t>
      </w:r>
    </w:p>
    <w:p w14:paraId="54DBD4BF" w14:textId="77777777" w:rsidR="009B3F4F" w:rsidRPr="009B3F4F" w:rsidRDefault="009B3F4F" w:rsidP="009B3F4F">
      <w:pPr>
        <w:pStyle w:val="ListParagraph"/>
        <w:rPr>
          <w:b/>
          <w:i/>
          <w:sz w:val="28"/>
          <w:szCs w:val="28"/>
          <w:u w:val="single"/>
        </w:rPr>
      </w:pPr>
      <w:r w:rsidRPr="009B3F4F">
        <w:rPr>
          <w:b/>
          <w:i/>
          <w:sz w:val="28"/>
          <w:szCs w:val="28"/>
        </w:rPr>
        <w:t xml:space="preserve">Direct Deposit Payroll &amp; Auto Pay Totals dated </w:t>
      </w:r>
      <w:r w:rsidRPr="009B3F4F">
        <w:rPr>
          <w:b/>
          <w:bCs/>
          <w:i/>
          <w:iCs/>
          <w:sz w:val="28"/>
          <w:szCs w:val="28"/>
        </w:rPr>
        <w:t>4/9/26</w:t>
      </w:r>
      <w:r w:rsidRPr="009B3F4F">
        <w:rPr>
          <w:b/>
          <w:i/>
          <w:sz w:val="28"/>
          <w:szCs w:val="28"/>
        </w:rPr>
        <w:t xml:space="preserve"> through 5/13/26 for a total amount of </w:t>
      </w:r>
      <w:r w:rsidRPr="009B3F4F">
        <w:rPr>
          <w:b/>
          <w:i/>
          <w:sz w:val="28"/>
          <w:szCs w:val="28"/>
          <w:highlight w:val="yellow"/>
          <w:u w:val="single"/>
        </w:rPr>
        <w:t>$311,828.66</w:t>
      </w:r>
    </w:p>
    <w:bookmarkEnd w:id="0"/>
    <w:p w14:paraId="0FD8DDF9" w14:textId="2069FDAE" w:rsidR="00275CEC" w:rsidRPr="00275CEC" w:rsidRDefault="009B3F4F" w:rsidP="00202C5B">
      <w:pPr>
        <w:pStyle w:val="ListParagraph"/>
        <w:rPr>
          <w:b/>
          <w:i/>
          <w:szCs w:val="24"/>
        </w:rPr>
      </w:pPr>
      <w:r w:rsidRPr="009B3F4F">
        <w:rPr>
          <w:b/>
          <w:i/>
          <w:sz w:val="28"/>
          <w:szCs w:val="28"/>
        </w:rPr>
        <w:t>Credit Card Statement(s) –</w:t>
      </w:r>
      <w:r w:rsidRPr="009B3F4F">
        <w:rPr>
          <w:b/>
          <w:i/>
          <w:sz w:val="28"/>
          <w:szCs w:val="28"/>
        </w:rPr>
        <w:tab/>
        <w:t xml:space="preserve"> 3/3/26 to 4/1/26, 2/28/26 to 3/27/26, 3/28/26 to 4/13/26 and 4/14/26 to 4/27/26</w:t>
      </w:r>
      <w:bookmarkStart w:id="1" w:name="_Hlk184648609"/>
      <w:r w:rsidR="00275CEC">
        <w:rPr>
          <w:b/>
          <w:i/>
          <w:szCs w:val="24"/>
        </w:rPr>
        <w:t xml:space="preserve"> </w:t>
      </w:r>
      <w:r w:rsidR="00275CEC">
        <w:rPr>
          <w:b/>
          <w:i/>
          <w:szCs w:val="24"/>
        </w:rPr>
        <w:tab/>
      </w:r>
    </w:p>
    <w:p w14:paraId="51AE4A03" w14:textId="0DC84BD0" w:rsidR="00D709AB" w:rsidRPr="00C8692C" w:rsidRDefault="00D709AB" w:rsidP="00C8692C">
      <w:pPr>
        <w:ind w:left="360"/>
        <w:rPr>
          <w:b/>
          <w:i/>
          <w:szCs w:val="24"/>
        </w:rPr>
      </w:pPr>
    </w:p>
    <w:bookmarkEnd w:id="1"/>
    <w:p w14:paraId="66EDC83F" w14:textId="0ECBF104" w:rsidR="002C452B" w:rsidRPr="00D64A5A" w:rsidRDefault="00227213" w:rsidP="002F4A7C">
      <w:pPr>
        <w:pStyle w:val="NormalWeb"/>
        <w:tabs>
          <w:tab w:val="left" w:pos="0"/>
          <w:tab w:val="left" w:pos="1033"/>
        </w:tabs>
        <w:spacing w:before="0" w:beforeAutospacing="0" w:after="200" w:afterAutospacing="0"/>
        <w:rPr>
          <w:b/>
          <w:sz w:val="28"/>
          <w:szCs w:val="28"/>
          <w:u w:val="single"/>
        </w:rPr>
      </w:pPr>
      <w:r w:rsidRPr="00D64A5A">
        <w:rPr>
          <w:b/>
          <w:sz w:val="28"/>
          <w:szCs w:val="28"/>
          <w:u w:val="single"/>
        </w:rPr>
        <w:t>Old Business</w:t>
      </w:r>
      <w:r w:rsidR="002C452B" w:rsidRPr="00D64A5A">
        <w:rPr>
          <w:b/>
          <w:sz w:val="28"/>
          <w:szCs w:val="28"/>
          <w:u w:val="single"/>
        </w:rPr>
        <w:t xml:space="preserve"> </w:t>
      </w:r>
    </w:p>
    <w:p w14:paraId="71EA5D14" w14:textId="5B5C394A" w:rsidR="00BB614F" w:rsidRPr="00D64A5A" w:rsidRDefault="00D84CE3" w:rsidP="00806291">
      <w:pPr>
        <w:pStyle w:val="ListParagraph"/>
        <w:numPr>
          <w:ilvl w:val="0"/>
          <w:numId w:val="2"/>
        </w:numPr>
        <w:tabs>
          <w:tab w:val="left" w:pos="0"/>
        </w:tabs>
        <w:rPr>
          <w:sz w:val="28"/>
          <w:szCs w:val="28"/>
        </w:rPr>
      </w:pPr>
      <w:r w:rsidRPr="00D64A5A">
        <w:rPr>
          <w:sz w:val="28"/>
          <w:szCs w:val="28"/>
        </w:rPr>
        <w:t>Main Station</w:t>
      </w:r>
      <w:r w:rsidR="00163E13" w:rsidRPr="00D64A5A">
        <w:rPr>
          <w:sz w:val="28"/>
          <w:szCs w:val="28"/>
        </w:rPr>
        <w:t xml:space="preserve"> </w:t>
      </w:r>
    </w:p>
    <w:p w14:paraId="234FF0DB" w14:textId="3A5CEC85" w:rsidR="00F861DC" w:rsidRDefault="00CA019A" w:rsidP="003C03F1">
      <w:pPr>
        <w:pStyle w:val="ListParagraph"/>
        <w:numPr>
          <w:ilvl w:val="1"/>
          <w:numId w:val="2"/>
        </w:numPr>
        <w:tabs>
          <w:tab w:val="left" w:pos="0"/>
        </w:tabs>
        <w:rPr>
          <w:bCs/>
          <w:sz w:val="28"/>
          <w:szCs w:val="28"/>
        </w:rPr>
      </w:pPr>
      <w:r>
        <w:rPr>
          <w:bCs/>
          <w:sz w:val="28"/>
          <w:szCs w:val="28"/>
        </w:rPr>
        <w:t>Diesel Mitigation Project Update</w:t>
      </w:r>
    </w:p>
    <w:p w14:paraId="4CAD4B5A" w14:textId="118A21CB" w:rsidR="00234A5F" w:rsidRDefault="00234A5F" w:rsidP="003C03F1">
      <w:pPr>
        <w:pStyle w:val="ListParagraph"/>
        <w:numPr>
          <w:ilvl w:val="1"/>
          <w:numId w:val="2"/>
        </w:numPr>
        <w:tabs>
          <w:tab w:val="left" w:pos="0"/>
        </w:tabs>
        <w:rPr>
          <w:bCs/>
          <w:sz w:val="28"/>
          <w:szCs w:val="28"/>
        </w:rPr>
      </w:pPr>
    </w:p>
    <w:p w14:paraId="3581A5DA" w14:textId="77777777" w:rsidR="00800743" w:rsidRDefault="00800743" w:rsidP="00800743">
      <w:pPr>
        <w:pStyle w:val="ListParagraph"/>
        <w:tabs>
          <w:tab w:val="left" w:pos="0"/>
        </w:tabs>
        <w:rPr>
          <w:sz w:val="28"/>
          <w:szCs w:val="28"/>
        </w:rPr>
      </w:pPr>
    </w:p>
    <w:p w14:paraId="7191BEA1" w14:textId="77777777" w:rsidR="00202C5B" w:rsidRDefault="00202C5B" w:rsidP="00800743">
      <w:pPr>
        <w:pStyle w:val="ListParagraph"/>
        <w:tabs>
          <w:tab w:val="left" w:pos="0"/>
        </w:tabs>
        <w:rPr>
          <w:sz w:val="28"/>
          <w:szCs w:val="28"/>
        </w:rPr>
      </w:pPr>
    </w:p>
    <w:p w14:paraId="01856123" w14:textId="77777777" w:rsidR="00202C5B" w:rsidRPr="005F3ED8" w:rsidRDefault="00202C5B" w:rsidP="00800743">
      <w:pPr>
        <w:pStyle w:val="ListParagraph"/>
        <w:tabs>
          <w:tab w:val="left" w:pos="0"/>
        </w:tabs>
        <w:rPr>
          <w:sz w:val="28"/>
          <w:szCs w:val="28"/>
        </w:rPr>
      </w:pPr>
    </w:p>
    <w:p w14:paraId="1C767384" w14:textId="257FE2FD" w:rsidR="006056FA" w:rsidRDefault="00CE1AF7" w:rsidP="007C6406">
      <w:pPr>
        <w:tabs>
          <w:tab w:val="left" w:pos="0"/>
        </w:tabs>
        <w:rPr>
          <w:b/>
          <w:sz w:val="28"/>
          <w:szCs w:val="28"/>
          <w:u w:val="single"/>
        </w:rPr>
      </w:pPr>
      <w:r w:rsidRPr="00BC3847">
        <w:rPr>
          <w:b/>
          <w:sz w:val="28"/>
          <w:szCs w:val="28"/>
          <w:u w:val="single"/>
        </w:rPr>
        <w:lastRenderedPageBreak/>
        <w:t>New Business</w:t>
      </w:r>
    </w:p>
    <w:p w14:paraId="2B7F636B" w14:textId="43125EC9" w:rsidR="00C8692C" w:rsidRPr="00C316E0" w:rsidRDefault="00983576">
      <w:pPr>
        <w:pStyle w:val="ListParagraph"/>
        <w:numPr>
          <w:ilvl w:val="0"/>
          <w:numId w:val="5"/>
        </w:numPr>
        <w:tabs>
          <w:tab w:val="left" w:pos="0"/>
        </w:tabs>
        <w:rPr>
          <w:b/>
          <w:sz w:val="28"/>
          <w:szCs w:val="28"/>
          <w:u w:val="single"/>
        </w:rPr>
      </w:pPr>
      <w:r>
        <w:rPr>
          <w:bCs/>
          <w:sz w:val="28"/>
          <w:szCs w:val="28"/>
        </w:rPr>
        <w:t xml:space="preserve"> </w:t>
      </w:r>
      <w:r w:rsidR="00667A7F">
        <w:rPr>
          <w:bCs/>
          <w:sz w:val="28"/>
          <w:szCs w:val="28"/>
        </w:rPr>
        <w:t xml:space="preserve">Col County Emergency Management </w:t>
      </w:r>
      <w:r w:rsidR="005C7D80">
        <w:rPr>
          <w:bCs/>
          <w:sz w:val="28"/>
          <w:szCs w:val="28"/>
        </w:rPr>
        <w:t>Invoice</w:t>
      </w:r>
    </w:p>
    <w:p w14:paraId="57B7056B" w14:textId="7B6815A1" w:rsidR="00C316E0" w:rsidRPr="001445DB" w:rsidRDefault="00875150">
      <w:pPr>
        <w:pStyle w:val="ListParagraph"/>
        <w:numPr>
          <w:ilvl w:val="0"/>
          <w:numId w:val="5"/>
        </w:numPr>
        <w:tabs>
          <w:tab w:val="left" w:pos="0"/>
        </w:tabs>
        <w:rPr>
          <w:b/>
          <w:sz w:val="28"/>
          <w:szCs w:val="28"/>
          <w:u w:val="single"/>
        </w:rPr>
      </w:pPr>
      <w:r>
        <w:rPr>
          <w:bCs/>
          <w:sz w:val="28"/>
          <w:szCs w:val="28"/>
        </w:rPr>
        <w:t>OSFM Grant</w:t>
      </w:r>
    </w:p>
    <w:p w14:paraId="4D4E184C" w14:textId="77777777" w:rsidR="00C8692C" w:rsidRDefault="00C8692C" w:rsidP="007C6406">
      <w:pPr>
        <w:tabs>
          <w:tab w:val="left" w:pos="0"/>
        </w:tabs>
        <w:rPr>
          <w:b/>
          <w:sz w:val="28"/>
          <w:szCs w:val="28"/>
          <w:u w:val="single"/>
        </w:rPr>
      </w:pPr>
    </w:p>
    <w:p w14:paraId="18FBAC4E" w14:textId="28EFCD63" w:rsidR="009E7231" w:rsidRDefault="007A5F30" w:rsidP="009E7231">
      <w:pPr>
        <w:tabs>
          <w:tab w:val="left" w:pos="0"/>
        </w:tabs>
        <w:rPr>
          <w:b/>
          <w:sz w:val="28"/>
          <w:szCs w:val="28"/>
        </w:rPr>
      </w:pPr>
      <w:r w:rsidRPr="0033115D">
        <w:rPr>
          <w:b/>
          <w:sz w:val="28"/>
          <w:szCs w:val="28"/>
          <w:u w:val="single"/>
        </w:rPr>
        <w:t>Fire Chief</w:t>
      </w:r>
      <w:r w:rsidR="00AB0FB3" w:rsidRPr="0033115D">
        <w:rPr>
          <w:b/>
          <w:sz w:val="28"/>
          <w:szCs w:val="28"/>
          <w:u w:val="single"/>
        </w:rPr>
        <w:t>s</w:t>
      </w:r>
      <w:r w:rsidRPr="0033115D">
        <w:rPr>
          <w:b/>
          <w:sz w:val="28"/>
          <w:szCs w:val="28"/>
          <w:u w:val="single"/>
        </w:rPr>
        <w:t>’</w:t>
      </w:r>
      <w:r w:rsidR="00AB0FB3" w:rsidRPr="0033115D">
        <w:rPr>
          <w:b/>
          <w:sz w:val="28"/>
          <w:szCs w:val="28"/>
          <w:u w:val="single"/>
        </w:rPr>
        <w:t xml:space="preserve"> Report</w:t>
      </w:r>
      <w:r w:rsidR="000641AA" w:rsidRPr="0033115D">
        <w:rPr>
          <w:b/>
          <w:sz w:val="28"/>
          <w:szCs w:val="28"/>
        </w:rPr>
        <w:t xml:space="preserve"> </w:t>
      </w:r>
      <w:r w:rsidR="00800743">
        <w:rPr>
          <w:b/>
          <w:sz w:val="28"/>
          <w:szCs w:val="28"/>
        </w:rPr>
        <w:t>–</w:t>
      </w:r>
      <w:r w:rsidR="00D1612B">
        <w:rPr>
          <w:b/>
          <w:sz w:val="28"/>
          <w:szCs w:val="28"/>
        </w:rPr>
        <w:t xml:space="preserve"> </w:t>
      </w:r>
      <w:r w:rsidR="00800743">
        <w:rPr>
          <w:b/>
          <w:sz w:val="28"/>
          <w:szCs w:val="28"/>
        </w:rPr>
        <w:t>Chief Holsey</w:t>
      </w:r>
    </w:p>
    <w:p w14:paraId="747DDBCC" w14:textId="72E75755" w:rsidR="005156C8" w:rsidRDefault="005156C8" w:rsidP="005156C8">
      <w:pPr>
        <w:tabs>
          <w:tab w:val="left" w:pos="0"/>
        </w:tabs>
        <w:rPr>
          <w:b/>
          <w:sz w:val="28"/>
          <w:szCs w:val="28"/>
        </w:rPr>
      </w:pPr>
    </w:p>
    <w:p w14:paraId="50117898" w14:textId="00B804F4" w:rsidR="005156C8" w:rsidRDefault="00234A5F">
      <w:pPr>
        <w:pStyle w:val="ListParagraph"/>
        <w:numPr>
          <w:ilvl w:val="0"/>
          <w:numId w:val="6"/>
        </w:numPr>
        <w:tabs>
          <w:tab w:val="left" w:pos="0"/>
        </w:tabs>
        <w:rPr>
          <w:bCs/>
          <w:sz w:val="28"/>
          <w:szCs w:val="28"/>
        </w:rPr>
      </w:pPr>
      <w:r>
        <w:rPr>
          <w:bCs/>
          <w:sz w:val="28"/>
          <w:szCs w:val="28"/>
        </w:rPr>
        <w:t>ASA Update</w:t>
      </w:r>
    </w:p>
    <w:p w14:paraId="75441C55" w14:textId="0270C03C" w:rsidR="006126A1" w:rsidRDefault="00234A5F">
      <w:pPr>
        <w:pStyle w:val="ListParagraph"/>
        <w:numPr>
          <w:ilvl w:val="0"/>
          <w:numId w:val="6"/>
        </w:numPr>
        <w:tabs>
          <w:tab w:val="left" w:pos="0"/>
        </w:tabs>
        <w:rPr>
          <w:bCs/>
          <w:sz w:val="28"/>
          <w:szCs w:val="28"/>
        </w:rPr>
      </w:pPr>
      <w:r>
        <w:rPr>
          <w:bCs/>
          <w:sz w:val="28"/>
          <w:szCs w:val="28"/>
        </w:rPr>
        <w:t>Overland Update</w:t>
      </w:r>
    </w:p>
    <w:p w14:paraId="7E67150F" w14:textId="64D56C3B" w:rsidR="00B045F1" w:rsidRDefault="00B045F1">
      <w:pPr>
        <w:pStyle w:val="ListParagraph"/>
        <w:numPr>
          <w:ilvl w:val="0"/>
          <w:numId w:val="6"/>
        </w:numPr>
        <w:tabs>
          <w:tab w:val="left" w:pos="0"/>
        </w:tabs>
        <w:rPr>
          <w:bCs/>
          <w:sz w:val="28"/>
          <w:szCs w:val="28"/>
        </w:rPr>
      </w:pPr>
      <w:r>
        <w:rPr>
          <w:bCs/>
          <w:sz w:val="28"/>
          <w:szCs w:val="28"/>
        </w:rPr>
        <w:t>Illegal Burn</w:t>
      </w:r>
      <w:r w:rsidR="00C57A10">
        <w:rPr>
          <w:bCs/>
          <w:sz w:val="28"/>
          <w:szCs w:val="28"/>
        </w:rPr>
        <w:t xml:space="preserve"> </w:t>
      </w:r>
      <w:r w:rsidR="00AD0667">
        <w:rPr>
          <w:bCs/>
          <w:sz w:val="28"/>
          <w:szCs w:val="28"/>
        </w:rPr>
        <w:t>Information</w:t>
      </w:r>
    </w:p>
    <w:p w14:paraId="12BBF9A6" w14:textId="03EAD5A8" w:rsidR="00234A5F" w:rsidRDefault="00234A5F">
      <w:pPr>
        <w:pStyle w:val="ListParagraph"/>
        <w:numPr>
          <w:ilvl w:val="0"/>
          <w:numId w:val="6"/>
        </w:numPr>
        <w:tabs>
          <w:tab w:val="left" w:pos="0"/>
        </w:tabs>
        <w:rPr>
          <w:bCs/>
          <w:sz w:val="28"/>
          <w:szCs w:val="28"/>
        </w:rPr>
      </w:pPr>
      <w:r>
        <w:rPr>
          <w:bCs/>
          <w:sz w:val="28"/>
          <w:szCs w:val="28"/>
        </w:rPr>
        <w:t>Community Service</w:t>
      </w:r>
    </w:p>
    <w:p w14:paraId="77430D2F" w14:textId="676DD51E" w:rsidR="00234A5F" w:rsidRDefault="000F5FF5">
      <w:pPr>
        <w:pStyle w:val="ListParagraph"/>
        <w:numPr>
          <w:ilvl w:val="0"/>
          <w:numId w:val="7"/>
        </w:numPr>
        <w:tabs>
          <w:tab w:val="left" w:pos="0"/>
        </w:tabs>
        <w:rPr>
          <w:bCs/>
          <w:sz w:val="28"/>
          <w:szCs w:val="28"/>
        </w:rPr>
      </w:pPr>
      <w:r>
        <w:rPr>
          <w:bCs/>
          <w:sz w:val="28"/>
          <w:szCs w:val="28"/>
        </w:rPr>
        <w:t>Downtown Clean Up</w:t>
      </w:r>
    </w:p>
    <w:p w14:paraId="3E02AB4B" w14:textId="6EB12E29" w:rsidR="000F5FF5" w:rsidRDefault="000F5FF5">
      <w:pPr>
        <w:pStyle w:val="ListParagraph"/>
        <w:numPr>
          <w:ilvl w:val="0"/>
          <w:numId w:val="7"/>
        </w:numPr>
        <w:tabs>
          <w:tab w:val="left" w:pos="0"/>
        </w:tabs>
        <w:rPr>
          <w:bCs/>
          <w:sz w:val="28"/>
          <w:szCs w:val="28"/>
        </w:rPr>
      </w:pPr>
      <w:r>
        <w:rPr>
          <w:bCs/>
          <w:sz w:val="28"/>
          <w:szCs w:val="28"/>
        </w:rPr>
        <w:t>HS Track Meet</w:t>
      </w:r>
    </w:p>
    <w:p w14:paraId="4EE74A3F" w14:textId="64A62AAB" w:rsidR="000F5FF5" w:rsidRPr="00940A65" w:rsidRDefault="000F5FF5">
      <w:pPr>
        <w:pStyle w:val="ListParagraph"/>
        <w:numPr>
          <w:ilvl w:val="0"/>
          <w:numId w:val="7"/>
        </w:numPr>
        <w:tabs>
          <w:tab w:val="left" w:pos="0"/>
        </w:tabs>
        <w:rPr>
          <w:bCs/>
          <w:sz w:val="28"/>
          <w:szCs w:val="28"/>
        </w:rPr>
      </w:pPr>
      <w:r>
        <w:rPr>
          <w:bCs/>
          <w:sz w:val="28"/>
          <w:szCs w:val="28"/>
        </w:rPr>
        <w:t>Kiwanis District Meeting – May 16</w:t>
      </w:r>
      <w:r w:rsidRPr="000F5FF5">
        <w:rPr>
          <w:bCs/>
          <w:sz w:val="28"/>
          <w:szCs w:val="28"/>
          <w:vertAlign w:val="superscript"/>
        </w:rPr>
        <w:t>th</w:t>
      </w:r>
      <w:r>
        <w:rPr>
          <w:bCs/>
          <w:sz w:val="28"/>
          <w:szCs w:val="28"/>
        </w:rPr>
        <w:t xml:space="preserve"> to discuss Wildland Fire</w:t>
      </w:r>
    </w:p>
    <w:p w14:paraId="66EDC84F" w14:textId="5E778FBF" w:rsidR="001E0F97" w:rsidRDefault="001E0F97" w:rsidP="00B931F3">
      <w:pPr>
        <w:tabs>
          <w:tab w:val="left" w:pos="2170"/>
        </w:tabs>
        <w:spacing w:before="100" w:beforeAutospacing="1" w:after="100" w:afterAutospacing="1"/>
        <w:rPr>
          <w:b/>
          <w:sz w:val="28"/>
          <w:szCs w:val="28"/>
        </w:rPr>
      </w:pPr>
      <w:r w:rsidRPr="0033115D">
        <w:rPr>
          <w:b/>
          <w:sz w:val="28"/>
          <w:szCs w:val="28"/>
          <w:u w:val="single"/>
        </w:rPr>
        <w:t>Assistant Chief’s Report</w:t>
      </w:r>
      <w:r w:rsidR="00D1612B">
        <w:rPr>
          <w:b/>
          <w:sz w:val="28"/>
          <w:szCs w:val="28"/>
        </w:rPr>
        <w:t xml:space="preserve"> </w:t>
      </w:r>
      <w:r w:rsidR="00D007B5">
        <w:rPr>
          <w:b/>
          <w:sz w:val="28"/>
          <w:szCs w:val="28"/>
        </w:rPr>
        <w:t>–</w:t>
      </w:r>
      <w:r w:rsidR="00D1612B">
        <w:rPr>
          <w:b/>
          <w:sz w:val="28"/>
          <w:szCs w:val="28"/>
        </w:rPr>
        <w:t xml:space="preserve"> </w:t>
      </w:r>
      <w:r w:rsidR="00D007B5">
        <w:rPr>
          <w:b/>
          <w:sz w:val="28"/>
          <w:szCs w:val="28"/>
        </w:rPr>
        <w:t>Chief Thorp</w:t>
      </w:r>
      <w:r w:rsidR="00FC1A09">
        <w:rPr>
          <w:b/>
          <w:sz w:val="28"/>
          <w:szCs w:val="28"/>
        </w:rPr>
        <w:t xml:space="preserve"> </w:t>
      </w:r>
    </w:p>
    <w:p w14:paraId="3343199F" w14:textId="43174A4A" w:rsidR="001D44E0" w:rsidRPr="00940A65" w:rsidRDefault="00FF69BA">
      <w:pPr>
        <w:pStyle w:val="ListParagraph"/>
        <w:numPr>
          <w:ilvl w:val="0"/>
          <w:numId w:val="4"/>
        </w:numPr>
        <w:tabs>
          <w:tab w:val="left" w:pos="0"/>
          <w:tab w:val="left" w:pos="2170"/>
        </w:tabs>
        <w:spacing w:before="100" w:beforeAutospacing="1" w:after="100" w:afterAutospacing="1"/>
        <w:ind w:left="576"/>
        <w:rPr>
          <w:bCs/>
          <w:sz w:val="28"/>
          <w:szCs w:val="28"/>
        </w:rPr>
      </w:pPr>
      <w:r w:rsidRPr="00940A65">
        <w:rPr>
          <w:bCs/>
          <w:sz w:val="28"/>
          <w:szCs w:val="28"/>
        </w:rPr>
        <w:tab/>
        <w:t xml:space="preserve">   </w:t>
      </w:r>
    </w:p>
    <w:p w14:paraId="78901F0A" w14:textId="366C1B16" w:rsidR="00631FFE" w:rsidRPr="00800743" w:rsidRDefault="00AB0FB3" w:rsidP="002B50B7">
      <w:pPr>
        <w:tabs>
          <w:tab w:val="left" w:pos="0"/>
        </w:tabs>
        <w:rPr>
          <w:b/>
          <w:bCs/>
          <w:sz w:val="28"/>
          <w:szCs w:val="28"/>
        </w:rPr>
      </w:pPr>
      <w:r w:rsidRPr="00FF69BA">
        <w:rPr>
          <w:b/>
          <w:sz w:val="28"/>
          <w:szCs w:val="28"/>
          <w:u w:val="single"/>
        </w:rPr>
        <w:t>Comments from Directors</w:t>
      </w:r>
      <w:r w:rsidR="000E2108" w:rsidRPr="00843127">
        <w:rPr>
          <w:b/>
          <w:bCs/>
          <w:sz w:val="28"/>
          <w:szCs w:val="28"/>
        </w:rPr>
        <w:t xml:space="preserve">  </w:t>
      </w:r>
      <w:r w:rsidR="00B87DD9" w:rsidRPr="00843127">
        <w:rPr>
          <w:b/>
          <w:bCs/>
          <w:sz w:val="28"/>
          <w:szCs w:val="28"/>
        </w:rPr>
        <w:tab/>
      </w:r>
      <w:r w:rsidR="00B87DD9" w:rsidRPr="00843127">
        <w:rPr>
          <w:b/>
          <w:bCs/>
          <w:sz w:val="28"/>
          <w:szCs w:val="28"/>
        </w:rPr>
        <w:tab/>
      </w:r>
    </w:p>
    <w:p w14:paraId="65344A97" w14:textId="77777777" w:rsidR="0095044F" w:rsidRDefault="0095044F" w:rsidP="00046DB8">
      <w:pPr>
        <w:pStyle w:val="ListParagraph"/>
        <w:tabs>
          <w:tab w:val="left" w:pos="0"/>
        </w:tabs>
        <w:ind w:left="1008"/>
        <w:rPr>
          <w:b/>
          <w:sz w:val="28"/>
          <w:szCs w:val="28"/>
          <w:u w:val="single"/>
        </w:rPr>
      </w:pPr>
    </w:p>
    <w:p w14:paraId="69BD096C" w14:textId="69667F92" w:rsidR="00BA1F74" w:rsidRPr="00FC1A09" w:rsidRDefault="00BF4A11" w:rsidP="002B50B7">
      <w:pPr>
        <w:tabs>
          <w:tab w:val="left" w:pos="0"/>
        </w:tabs>
        <w:rPr>
          <w:b/>
          <w:sz w:val="28"/>
          <w:szCs w:val="28"/>
          <w:u w:val="single"/>
        </w:rPr>
      </w:pPr>
      <w:r w:rsidRPr="00FC1A09">
        <w:rPr>
          <w:b/>
          <w:sz w:val="28"/>
          <w:szCs w:val="28"/>
          <w:u w:val="single"/>
        </w:rPr>
        <w:t>Executive Session</w:t>
      </w:r>
      <w:r w:rsidR="00D63C48" w:rsidRPr="00FC1A09">
        <w:rPr>
          <w:b/>
          <w:sz w:val="28"/>
          <w:szCs w:val="28"/>
          <w:u w:val="single"/>
        </w:rPr>
        <w:t xml:space="preserve"> </w:t>
      </w:r>
      <w:r w:rsidR="00D1612B" w:rsidRPr="00D1612B">
        <w:rPr>
          <w:b/>
          <w:sz w:val="28"/>
          <w:szCs w:val="28"/>
          <w:highlight w:val="yellow"/>
          <w:u w:val="single"/>
        </w:rPr>
        <w:t>(if needed)</w:t>
      </w:r>
    </w:p>
    <w:p w14:paraId="74AA469B" w14:textId="7F57C300" w:rsidR="000B2AE9" w:rsidRPr="0017445E" w:rsidRDefault="000B2AE9" w:rsidP="000B2AE9">
      <w:pPr>
        <w:tabs>
          <w:tab w:val="left" w:pos="0"/>
        </w:tabs>
        <w:rPr>
          <w:bCs/>
          <w:i/>
          <w:iCs/>
          <w:color w:val="212529"/>
          <w:shd w:val="clear" w:color="auto" w:fill="FAFAFA"/>
        </w:rPr>
      </w:pPr>
      <w:r w:rsidRPr="0017445E">
        <w:rPr>
          <w:bCs/>
          <w:i/>
          <w:iCs/>
          <w:szCs w:val="26"/>
        </w:rPr>
        <w:t xml:space="preserve">192.660(2)(a) - </w:t>
      </w:r>
      <w:r w:rsidRPr="0017445E">
        <w:rPr>
          <w:bCs/>
          <w:i/>
          <w:iCs/>
          <w:color w:val="212529"/>
          <w:shd w:val="clear" w:color="auto" w:fill="FAFAFA"/>
        </w:rPr>
        <w:t>To consider the employment of a public officer, employee, staff member or individual agent.</w:t>
      </w:r>
      <w:r>
        <w:rPr>
          <w:bCs/>
          <w:i/>
          <w:iCs/>
          <w:color w:val="212529"/>
          <w:shd w:val="clear" w:color="auto" w:fill="FAFAFA"/>
        </w:rPr>
        <w:t xml:space="preserve"> </w:t>
      </w:r>
      <w:r w:rsidRPr="000B2AE9">
        <w:rPr>
          <w:b/>
          <w:i/>
          <w:iCs/>
          <w:color w:val="212529"/>
          <w:u w:val="single"/>
          <w:shd w:val="clear" w:color="auto" w:fill="FAFAFA"/>
        </w:rPr>
        <w:t>OR</w:t>
      </w:r>
    </w:p>
    <w:p w14:paraId="43639195" w14:textId="77777777" w:rsidR="000B2AE9" w:rsidRDefault="000B2AE9" w:rsidP="000B2AE9">
      <w:pPr>
        <w:rPr>
          <w:bCs/>
          <w:i/>
          <w:iCs/>
        </w:rPr>
      </w:pPr>
      <w:r w:rsidRPr="0017445E">
        <w:rPr>
          <w:bCs/>
          <w:i/>
          <w:iCs/>
        </w:rPr>
        <w:t>192.660(2)(</w:t>
      </w:r>
      <w:proofErr w:type="spellStart"/>
      <w:r w:rsidRPr="0017445E">
        <w:rPr>
          <w:bCs/>
          <w:i/>
          <w:iCs/>
        </w:rPr>
        <w:t>i</w:t>
      </w:r>
      <w:proofErr w:type="spellEnd"/>
      <w:r w:rsidRPr="0017445E">
        <w:rPr>
          <w:bCs/>
          <w:i/>
          <w:iCs/>
        </w:rPr>
        <w:t>)To review and evaluate the employment-related performance of the Chief Executive Officer(s) of any public body, a public officer, employee or staff member who does not request an open hearing.</w:t>
      </w:r>
    </w:p>
    <w:p w14:paraId="3F202F2C" w14:textId="3E0A32FB" w:rsidR="00BA4289" w:rsidRDefault="00BA4289" w:rsidP="000B2AE9">
      <w:pPr>
        <w:rPr>
          <w:bCs/>
          <w:i/>
          <w:iCs/>
          <w:sz w:val="22"/>
          <w:szCs w:val="18"/>
        </w:rPr>
      </w:pPr>
      <w:r>
        <w:rPr>
          <w:bCs/>
          <w:i/>
          <w:iCs/>
        </w:rPr>
        <w:t xml:space="preserve">192.660(2)(h) – </w:t>
      </w:r>
      <w:r w:rsidRPr="00BA4289">
        <w:rPr>
          <w:i/>
          <w:iCs/>
          <w:color w:val="212529"/>
          <w:szCs w:val="24"/>
          <w:shd w:val="clear" w:color="auto" w:fill="FAFAFA"/>
        </w:rPr>
        <w:t>To consult with counsel concerning the legal rights and duties of a public body with regard to current litigation or litigation likely to be filed.</w:t>
      </w:r>
      <w:r w:rsidRPr="00BA4289">
        <w:rPr>
          <w:bCs/>
          <w:i/>
          <w:iCs/>
          <w:sz w:val="22"/>
          <w:szCs w:val="18"/>
        </w:rPr>
        <w:t xml:space="preserve"> </w:t>
      </w:r>
    </w:p>
    <w:p w14:paraId="1BD57569" w14:textId="4C615179" w:rsidR="006C17B5" w:rsidRPr="006C17B5" w:rsidRDefault="006C17B5" w:rsidP="006C17B5">
      <w:pPr>
        <w:tabs>
          <w:tab w:val="left" w:pos="0"/>
        </w:tabs>
        <w:rPr>
          <w:bCs/>
          <w:i/>
          <w:iCs/>
          <w:szCs w:val="24"/>
        </w:rPr>
      </w:pPr>
      <w:r w:rsidRPr="006C17B5">
        <w:rPr>
          <w:bCs/>
          <w:i/>
          <w:iCs/>
          <w:szCs w:val="24"/>
        </w:rPr>
        <w:t xml:space="preserve">192-660(2)(d) - </w:t>
      </w:r>
      <w:r w:rsidRPr="006C17B5">
        <w:rPr>
          <w:i/>
          <w:iCs/>
          <w:color w:val="000000"/>
          <w:szCs w:val="24"/>
        </w:rPr>
        <w:t>To conduct deliberations with persons designated by the governing body to carry on labor negotiations.</w:t>
      </w:r>
    </w:p>
    <w:p w14:paraId="03DBA1A9" w14:textId="77777777" w:rsidR="006C17B5" w:rsidRPr="00BA4289" w:rsidRDefault="006C17B5" w:rsidP="000B2AE9">
      <w:pPr>
        <w:rPr>
          <w:bCs/>
          <w:i/>
          <w:iCs/>
          <w:sz w:val="22"/>
          <w:szCs w:val="18"/>
        </w:rPr>
      </w:pPr>
    </w:p>
    <w:p w14:paraId="66EDC859" w14:textId="6F3C5158" w:rsidR="006F4B57" w:rsidRPr="00FC1A09" w:rsidRDefault="00734C9F" w:rsidP="00FC1A09">
      <w:pPr>
        <w:tabs>
          <w:tab w:val="left" w:pos="0"/>
        </w:tabs>
        <w:rPr>
          <w:sz w:val="28"/>
          <w:szCs w:val="28"/>
        </w:rPr>
      </w:pPr>
      <w:r w:rsidRPr="00FC1A09">
        <w:rPr>
          <w:b/>
          <w:sz w:val="28"/>
          <w:szCs w:val="28"/>
        </w:rPr>
        <w:tab/>
      </w:r>
      <w:r w:rsidRPr="00FC1A09">
        <w:rPr>
          <w:b/>
          <w:sz w:val="28"/>
          <w:szCs w:val="28"/>
        </w:rPr>
        <w:tab/>
      </w:r>
      <w:r w:rsidR="005C1DD1" w:rsidRPr="00FC1A09">
        <w:rPr>
          <w:b/>
          <w:sz w:val="28"/>
          <w:szCs w:val="28"/>
        </w:rPr>
        <w:t xml:space="preserve">       </w:t>
      </w:r>
      <w:r w:rsidR="0053175E" w:rsidRPr="00FC1A09">
        <w:rPr>
          <w:sz w:val="28"/>
          <w:szCs w:val="28"/>
        </w:rPr>
        <w:tab/>
      </w:r>
      <w:r w:rsidR="0053175E" w:rsidRPr="00FC1A09">
        <w:rPr>
          <w:sz w:val="28"/>
          <w:szCs w:val="28"/>
        </w:rPr>
        <w:tab/>
      </w:r>
    </w:p>
    <w:p w14:paraId="0423D4CB" w14:textId="67230672" w:rsidR="00AD1753" w:rsidRDefault="007A5F30" w:rsidP="00D1612B">
      <w:pPr>
        <w:tabs>
          <w:tab w:val="left" w:pos="0"/>
        </w:tabs>
        <w:jc w:val="center"/>
        <w:rPr>
          <w:b/>
          <w:sz w:val="28"/>
          <w:szCs w:val="28"/>
          <w:u w:val="single"/>
        </w:rPr>
      </w:pPr>
      <w:r w:rsidRPr="00D1612B">
        <w:rPr>
          <w:b/>
          <w:sz w:val="28"/>
          <w:szCs w:val="28"/>
          <w:highlight w:val="cyan"/>
          <w:u w:val="single"/>
        </w:rPr>
        <w:t>Upcomin</w:t>
      </w:r>
      <w:r w:rsidR="00CB202C" w:rsidRPr="00D1612B">
        <w:rPr>
          <w:b/>
          <w:sz w:val="28"/>
          <w:szCs w:val="28"/>
          <w:highlight w:val="cyan"/>
          <w:u w:val="single"/>
        </w:rPr>
        <w:t>g</w:t>
      </w:r>
      <w:r w:rsidRPr="00D1612B">
        <w:rPr>
          <w:b/>
          <w:sz w:val="28"/>
          <w:szCs w:val="28"/>
          <w:highlight w:val="cyan"/>
          <w:u w:val="single"/>
        </w:rPr>
        <w:t xml:space="preserve"> Meetings and Events of interest</w:t>
      </w:r>
    </w:p>
    <w:p w14:paraId="1EEC8535" w14:textId="77777777" w:rsidR="00D23051" w:rsidRDefault="00D23051" w:rsidP="00D1612B">
      <w:pPr>
        <w:tabs>
          <w:tab w:val="left" w:pos="0"/>
        </w:tabs>
        <w:jc w:val="center"/>
        <w:rPr>
          <w:b/>
          <w:sz w:val="28"/>
          <w:szCs w:val="28"/>
          <w:u w:val="single"/>
        </w:rPr>
      </w:pPr>
    </w:p>
    <w:p w14:paraId="3CD60047" w14:textId="10168562" w:rsidR="00800743" w:rsidRDefault="00D23051" w:rsidP="00C836CC">
      <w:pPr>
        <w:tabs>
          <w:tab w:val="left" w:pos="0"/>
        </w:tabs>
        <w:rPr>
          <w:szCs w:val="24"/>
        </w:rPr>
      </w:pPr>
      <w:r>
        <w:rPr>
          <w:bCs/>
          <w:sz w:val="28"/>
          <w:szCs w:val="28"/>
        </w:rPr>
        <w:tab/>
      </w:r>
      <w:r w:rsidR="00D1612B">
        <w:rPr>
          <w:szCs w:val="24"/>
        </w:rPr>
        <w:tab/>
      </w:r>
    </w:p>
    <w:p w14:paraId="4F457426" w14:textId="29ADF9D7" w:rsidR="00D1612B" w:rsidRDefault="00550073" w:rsidP="00CE4F45">
      <w:pPr>
        <w:tabs>
          <w:tab w:val="left" w:pos="0"/>
        </w:tabs>
        <w:rPr>
          <w:sz w:val="28"/>
          <w:szCs w:val="28"/>
        </w:rPr>
      </w:pPr>
      <w:r>
        <w:rPr>
          <w:szCs w:val="24"/>
        </w:rPr>
        <w:tab/>
      </w:r>
      <w:r w:rsidR="00817F64">
        <w:rPr>
          <w:sz w:val="28"/>
          <w:szCs w:val="28"/>
        </w:rPr>
        <w:t>Budget Hearing</w:t>
      </w:r>
      <w:r w:rsidR="00817F64">
        <w:rPr>
          <w:sz w:val="28"/>
          <w:szCs w:val="28"/>
        </w:rPr>
        <w:tab/>
      </w:r>
      <w:r w:rsidR="00817F64">
        <w:rPr>
          <w:sz w:val="28"/>
          <w:szCs w:val="28"/>
        </w:rPr>
        <w:tab/>
      </w:r>
      <w:r w:rsidR="00817F64">
        <w:rPr>
          <w:sz w:val="28"/>
          <w:szCs w:val="28"/>
        </w:rPr>
        <w:tab/>
      </w:r>
      <w:r w:rsidR="00472AD3" w:rsidRPr="00FC7577">
        <w:rPr>
          <w:sz w:val="28"/>
          <w:szCs w:val="28"/>
        </w:rPr>
        <w:tab/>
      </w:r>
      <w:r w:rsidR="00472AD3" w:rsidRPr="00FC7577">
        <w:rPr>
          <w:sz w:val="28"/>
          <w:szCs w:val="28"/>
        </w:rPr>
        <w:tab/>
      </w:r>
      <w:r w:rsidR="00472AD3" w:rsidRPr="00FC7577">
        <w:rPr>
          <w:sz w:val="28"/>
          <w:szCs w:val="28"/>
        </w:rPr>
        <w:tab/>
        <w:t xml:space="preserve">Wednesday, </w:t>
      </w:r>
      <w:r w:rsidR="00817F64">
        <w:rPr>
          <w:sz w:val="28"/>
          <w:szCs w:val="28"/>
        </w:rPr>
        <w:t xml:space="preserve">June </w:t>
      </w:r>
      <w:r w:rsidR="00C676D5">
        <w:rPr>
          <w:sz w:val="28"/>
          <w:szCs w:val="28"/>
        </w:rPr>
        <w:t>10th</w:t>
      </w:r>
    </w:p>
    <w:p w14:paraId="1D8F15C7" w14:textId="6ADB73B8" w:rsidR="0060380D" w:rsidRDefault="004A31CD" w:rsidP="004A31CD">
      <w:pPr>
        <w:tabs>
          <w:tab w:val="left" w:pos="0"/>
        </w:tabs>
        <w:ind w:left="6480" w:hanging="6480"/>
        <w:rPr>
          <w:szCs w:val="24"/>
        </w:rPr>
      </w:pPr>
      <w:r>
        <w:rPr>
          <w:sz w:val="28"/>
          <w:szCs w:val="28"/>
        </w:rPr>
        <w:t xml:space="preserve">          </w:t>
      </w:r>
      <w:r w:rsidR="0060380D">
        <w:rPr>
          <w:sz w:val="28"/>
          <w:szCs w:val="28"/>
        </w:rPr>
        <w:t>Next Regular Board Meeting</w:t>
      </w:r>
      <w:r w:rsidR="0060380D">
        <w:rPr>
          <w:sz w:val="28"/>
          <w:szCs w:val="28"/>
        </w:rPr>
        <w:tab/>
        <w:t xml:space="preserve">Wednesday, </w:t>
      </w:r>
      <w:r w:rsidR="00C676D5">
        <w:rPr>
          <w:sz w:val="28"/>
          <w:szCs w:val="28"/>
        </w:rPr>
        <w:t>June 10th</w:t>
      </w:r>
      <w:r w:rsidR="00FC7577">
        <w:rPr>
          <w:sz w:val="28"/>
          <w:szCs w:val="28"/>
        </w:rPr>
        <w:t xml:space="preserve">, immediately following the budget </w:t>
      </w:r>
      <w:r w:rsidR="00C676D5">
        <w:rPr>
          <w:sz w:val="28"/>
          <w:szCs w:val="28"/>
        </w:rPr>
        <w:t>hearing.</w:t>
      </w:r>
    </w:p>
    <w:p w14:paraId="1497CF70" w14:textId="5A5D364C" w:rsidR="003E578F" w:rsidRDefault="00873280" w:rsidP="006802A6">
      <w:pPr>
        <w:tabs>
          <w:tab w:val="left" w:pos="0"/>
        </w:tabs>
        <w:rPr>
          <w:szCs w:val="24"/>
        </w:rPr>
      </w:pPr>
      <w:r>
        <w:rPr>
          <w:szCs w:val="24"/>
        </w:rPr>
        <w:tab/>
      </w:r>
      <w:r>
        <w:rPr>
          <w:szCs w:val="24"/>
        </w:rPr>
        <w:tab/>
      </w:r>
    </w:p>
    <w:p w14:paraId="650A3A64" w14:textId="77777777" w:rsidR="00C725DC" w:rsidRDefault="00C725DC" w:rsidP="00CE4F45">
      <w:pPr>
        <w:tabs>
          <w:tab w:val="left" w:pos="0"/>
        </w:tabs>
        <w:rPr>
          <w:szCs w:val="24"/>
        </w:rPr>
      </w:pPr>
    </w:p>
    <w:p w14:paraId="3E4365FE" w14:textId="77777777" w:rsidR="00C725DC" w:rsidRDefault="00C725DC" w:rsidP="00CE4F45">
      <w:pPr>
        <w:tabs>
          <w:tab w:val="left" w:pos="0"/>
        </w:tabs>
        <w:rPr>
          <w:szCs w:val="24"/>
        </w:rPr>
      </w:pPr>
    </w:p>
    <w:p w14:paraId="208EF4CB" w14:textId="77777777" w:rsidR="00606F90" w:rsidRDefault="00606F90" w:rsidP="00A61480">
      <w:pPr>
        <w:tabs>
          <w:tab w:val="left" w:pos="0"/>
        </w:tabs>
        <w:rPr>
          <w:szCs w:val="24"/>
        </w:rPr>
      </w:pPr>
    </w:p>
    <w:p w14:paraId="533AC2E6" w14:textId="77777777" w:rsidR="008F1F27" w:rsidRDefault="008F1F27" w:rsidP="008F1F27">
      <w:pPr>
        <w:tabs>
          <w:tab w:val="left" w:pos="0"/>
        </w:tabs>
        <w:rPr>
          <w:szCs w:val="24"/>
        </w:rPr>
      </w:pPr>
    </w:p>
    <w:p w14:paraId="7A0D8F18" w14:textId="2491F019" w:rsidR="008F1F27" w:rsidRPr="008F1F27" w:rsidRDefault="008F1F27" w:rsidP="008F1F27">
      <w:pPr>
        <w:tabs>
          <w:tab w:val="left" w:pos="0"/>
        </w:tabs>
        <w:rPr>
          <w:szCs w:val="24"/>
        </w:rPr>
      </w:pPr>
      <w:r>
        <w:rPr>
          <w:szCs w:val="24"/>
        </w:rPr>
        <w:t>Pursuant to ORS 192.640(1), the Board of Directors of Clatskanie RFPD reserves the right to consider and discuss, in either open session or Executive Session, additional subjects which may arise after the agenda is published.</w:t>
      </w:r>
    </w:p>
    <w:sectPr w:rsidR="008F1F27" w:rsidRPr="008F1F27" w:rsidSect="00AD7448">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855D" w14:textId="77777777" w:rsidR="00FA202C" w:rsidRDefault="00FA202C" w:rsidP="00647FD9">
      <w:r>
        <w:separator/>
      </w:r>
    </w:p>
  </w:endnote>
  <w:endnote w:type="continuationSeparator" w:id="0">
    <w:p w14:paraId="092C6F77" w14:textId="77777777" w:rsidR="00FA202C" w:rsidRDefault="00FA202C" w:rsidP="0064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ush Script MT">
    <w:altName w:val="Pristina"/>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F815" w14:textId="77777777" w:rsidR="00FA202C" w:rsidRDefault="00FA202C" w:rsidP="00647FD9">
      <w:r>
        <w:separator/>
      </w:r>
    </w:p>
  </w:footnote>
  <w:footnote w:type="continuationSeparator" w:id="0">
    <w:p w14:paraId="361D2451" w14:textId="77777777" w:rsidR="00FA202C" w:rsidRDefault="00FA202C" w:rsidP="00647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4566C"/>
    <w:multiLevelType w:val="hybridMultilevel"/>
    <w:tmpl w:val="90F2211A"/>
    <w:lvl w:ilvl="0" w:tplc="AF9EC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86048D"/>
    <w:multiLevelType w:val="hybridMultilevel"/>
    <w:tmpl w:val="F2C63380"/>
    <w:lvl w:ilvl="0" w:tplc="FC38B0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0427AB"/>
    <w:multiLevelType w:val="hybridMultilevel"/>
    <w:tmpl w:val="FF0882A6"/>
    <w:lvl w:ilvl="0" w:tplc="7CBA53A2">
      <w:start w:val="1"/>
      <w:numFmt w:val="decimal"/>
      <w:lvlText w:val="%1."/>
      <w:lvlJc w:val="left"/>
      <w:pPr>
        <w:ind w:left="720" w:hanging="360"/>
      </w:pPr>
      <w:rPr>
        <w:b w:val="0"/>
        <w:sz w:val="32"/>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E61CE2"/>
    <w:multiLevelType w:val="hybridMultilevel"/>
    <w:tmpl w:val="19122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F07C97"/>
    <w:multiLevelType w:val="hybridMultilevel"/>
    <w:tmpl w:val="065A2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0D4E01"/>
    <w:multiLevelType w:val="hybridMultilevel"/>
    <w:tmpl w:val="B47EE91E"/>
    <w:lvl w:ilvl="0" w:tplc="19786A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5D27409"/>
    <w:multiLevelType w:val="hybridMultilevel"/>
    <w:tmpl w:val="C3B0B3B0"/>
    <w:lvl w:ilvl="0" w:tplc="70248076">
      <w:start w:val="1"/>
      <w:numFmt w:val="decimal"/>
      <w:lvlText w:val="%1."/>
      <w:lvlJc w:val="left"/>
      <w:pPr>
        <w:ind w:left="720" w:hanging="360"/>
      </w:pPr>
      <w:rPr>
        <w:b w:val="0"/>
        <w:bCs/>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16cid:durableId="1548687823">
    <w:abstractNumId w:val="2"/>
  </w:num>
  <w:num w:numId="2" w16cid:durableId="997345331">
    <w:abstractNumId w:val="6"/>
  </w:num>
  <w:num w:numId="3" w16cid:durableId="414018088">
    <w:abstractNumId w:val="0"/>
  </w:num>
  <w:num w:numId="4" w16cid:durableId="346829503">
    <w:abstractNumId w:val="3"/>
  </w:num>
  <w:num w:numId="5" w16cid:durableId="1343818672">
    <w:abstractNumId w:val="5"/>
  </w:num>
  <w:num w:numId="6" w16cid:durableId="1053383408">
    <w:abstractNumId w:val="4"/>
  </w:num>
  <w:num w:numId="7" w16cid:durableId="26254096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1CD"/>
    <w:rsid w:val="00001386"/>
    <w:rsid w:val="000027A3"/>
    <w:rsid w:val="0000280F"/>
    <w:rsid w:val="000033AB"/>
    <w:rsid w:val="00004A8D"/>
    <w:rsid w:val="000055D4"/>
    <w:rsid w:val="000055EB"/>
    <w:rsid w:val="00005663"/>
    <w:rsid w:val="00006EDE"/>
    <w:rsid w:val="00007E48"/>
    <w:rsid w:val="00010925"/>
    <w:rsid w:val="00010E8D"/>
    <w:rsid w:val="00011E70"/>
    <w:rsid w:val="0001684E"/>
    <w:rsid w:val="00016C40"/>
    <w:rsid w:val="000201F7"/>
    <w:rsid w:val="0002026B"/>
    <w:rsid w:val="000209B5"/>
    <w:rsid w:val="00024191"/>
    <w:rsid w:val="00025622"/>
    <w:rsid w:val="0002564A"/>
    <w:rsid w:val="0002737C"/>
    <w:rsid w:val="00027395"/>
    <w:rsid w:val="00027416"/>
    <w:rsid w:val="000300A2"/>
    <w:rsid w:val="0003075C"/>
    <w:rsid w:val="00031E40"/>
    <w:rsid w:val="00032CB1"/>
    <w:rsid w:val="00032ED0"/>
    <w:rsid w:val="00035525"/>
    <w:rsid w:val="000374E4"/>
    <w:rsid w:val="000377FA"/>
    <w:rsid w:val="00037D25"/>
    <w:rsid w:val="00041633"/>
    <w:rsid w:val="00041917"/>
    <w:rsid w:val="00042AB8"/>
    <w:rsid w:val="00042E9E"/>
    <w:rsid w:val="00043103"/>
    <w:rsid w:val="00045DF9"/>
    <w:rsid w:val="0004615E"/>
    <w:rsid w:val="00046B10"/>
    <w:rsid w:val="00046DB8"/>
    <w:rsid w:val="00047250"/>
    <w:rsid w:val="000476F7"/>
    <w:rsid w:val="00047C24"/>
    <w:rsid w:val="0005045B"/>
    <w:rsid w:val="00051A1F"/>
    <w:rsid w:val="00051A21"/>
    <w:rsid w:val="00051C04"/>
    <w:rsid w:val="00051D92"/>
    <w:rsid w:val="00053C3C"/>
    <w:rsid w:val="000548A2"/>
    <w:rsid w:val="00055583"/>
    <w:rsid w:val="0005573D"/>
    <w:rsid w:val="00056E8D"/>
    <w:rsid w:val="00056FC9"/>
    <w:rsid w:val="000574E8"/>
    <w:rsid w:val="00060E9F"/>
    <w:rsid w:val="00061AEB"/>
    <w:rsid w:val="0006249D"/>
    <w:rsid w:val="00063A2C"/>
    <w:rsid w:val="000641AA"/>
    <w:rsid w:val="00066722"/>
    <w:rsid w:val="00066CDF"/>
    <w:rsid w:val="00067631"/>
    <w:rsid w:val="00067EC5"/>
    <w:rsid w:val="00067F64"/>
    <w:rsid w:val="00070151"/>
    <w:rsid w:val="0007043D"/>
    <w:rsid w:val="0007246E"/>
    <w:rsid w:val="00072557"/>
    <w:rsid w:val="00073E71"/>
    <w:rsid w:val="00074632"/>
    <w:rsid w:val="00074B4F"/>
    <w:rsid w:val="000750C6"/>
    <w:rsid w:val="000766EE"/>
    <w:rsid w:val="00076EFE"/>
    <w:rsid w:val="00077BD5"/>
    <w:rsid w:val="000810B3"/>
    <w:rsid w:val="00081A4E"/>
    <w:rsid w:val="00082C67"/>
    <w:rsid w:val="000830F0"/>
    <w:rsid w:val="00083758"/>
    <w:rsid w:val="0008473F"/>
    <w:rsid w:val="00084B76"/>
    <w:rsid w:val="00085A3F"/>
    <w:rsid w:val="00086290"/>
    <w:rsid w:val="0008641D"/>
    <w:rsid w:val="0008696D"/>
    <w:rsid w:val="00086A76"/>
    <w:rsid w:val="00087864"/>
    <w:rsid w:val="00087FA1"/>
    <w:rsid w:val="00090445"/>
    <w:rsid w:val="00090711"/>
    <w:rsid w:val="0009181B"/>
    <w:rsid w:val="00091CCF"/>
    <w:rsid w:val="00092825"/>
    <w:rsid w:val="00092C4E"/>
    <w:rsid w:val="00092E86"/>
    <w:rsid w:val="0009429B"/>
    <w:rsid w:val="000951C0"/>
    <w:rsid w:val="00097711"/>
    <w:rsid w:val="00097763"/>
    <w:rsid w:val="000977C4"/>
    <w:rsid w:val="000A06CB"/>
    <w:rsid w:val="000A0B9F"/>
    <w:rsid w:val="000A18D2"/>
    <w:rsid w:val="000A2BD6"/>
    <w:rsid w:val="000A302E"/>
    <w:rsid w:val="000A541C"/>
    <w:rsid w:val="000A61E2"/>
    <w:rsid w:val="000A76F7"/>
    <w:rsid w:val="000B07F6"/>
    <w:rsid w:val="000B0A4F"/>
    <w:rsid w:val="000B1C58"/>
    <w:rsid w:val="000B1F22"/>
    <w:rsid w:val="000B268E"/>
    <w:rsid w:val="000B2AE9"/>
    <w:rsid w:val="000B30E3"/>
    <w:rsid w:val="000B570D"/>
    <w:rsid w:val="000B5B74"/>
    <w:rsid w:val="000B6BCD"/>
    <w:rsid w:val="000B74FE"/>
    <w:rsid w:val="000C0B27"/>
    <w:rsid w:val="000C12BA"/>
    <w:rsid w:val="000C1B5D"/>
    <w:rsid w:val="000C389C"/>
    <w:rsid w:val="000C3962"/>
    <w:rsid w:val="000C5ACD"/>
    <w:rsid w:val="000C5D1E"/>
    <w:rsid w:val="000C5E9C"/>
    <w:rsid w:val="000C5F7A"/>
    <w:rsid w:val="000C6DB9"/>
    <w:rsid w:val="000C719A"/>
    <w:rsid w:val="000D026F"/>
    <w:rsid w:val="000D16DA"/>
    <w:rsid w:val="000D1C2F"/>
    <w:rsid w:val="000D1E47"/>
    <w:rsid w:val="000D78B5"/>
    <w:rsid w:val="000E123B"/>
    <w:rsid w:val="000E15A7"/>
    <w:rsid w:val="000E181E"/>
    <w:rsid w:val="000E2108"/>
    <w:rsid w:val="000E248B"/>
    <w:rsid w:val="000E5512"/>
    <w:rsid w:val="000E5C4D"/>
    <w:rsid w:val="000E5F41"/>
    <w:rsid w:val="000E64C2"/>
    <w:rsid w:val="000E66AB"/>
    <w:rsid w:val="000E68E5"/>
    <w:rsid w:val="000E79F3"/>
    <w:rsid w:val="000F0069"/>
    <w:rsid w:val="000F1892"/>
    <w:rsid w:val="000F2AE8"/>
    <w:rsid w:val="000F3271"/>
    <w:rsid w:val="000F37A2"/>
    <w:rsid w:val="000F3A47"/>
    <w:rsid w:val="000F3AC7"/>
    <w:rsid w:val="000F48D3"/>
    <w:rsid w:val="000F4B7A"/>
    <w:rsid w:val="000F5FB5"/>
    <w:rsid w:val="000F5FF5"/>
    <w:rsid w:val="000F6EE0"/>
    <w:rsid w:val="000F76AE"/>
    <w:rsid w:val="00100D6A"/>
    <w:rsid w:val="001028BE"/>
    <w:rsid w:val="00102955"/>
    <w:rsid w:val="0010470A"/>
    <w:rsid w:val="00104C18"/>
    <w:rsid w:val="00106471"/>
    <w:rsid w:val="001130C6"/>
    <w:rsid w:val="00113173"/>
    <w:rsid w:val="00114DC6"/>
    <w:rsid w:val="001153C0"/>
    <w:rsid w:val="00116260"/>
    <w:rsid w:val="001163F5"/>
    <w:rsid w:val="00116FF6"/>
    <w:rsid w:val="00121025"/>
    <w:rsid w:val="001224E0"/>
    <w:rsid w:val="00124296"/>
    <w:rsid w:val="001243C7"/>
    <w:rsid w:val="00124B63"/>
    <w:rsid w:val="00126EA7"/>
    <w:rsid w:val="00127811"/>
    <w:rsid w:val="00127889"/>
    <w:rsid w:val="00127BF2"/>
    <w:rsid w:val="00130835"/>
    <w:rsid w:val="00130D51"/>
    <w:rsid w:val="00130D72"/>
    <w:rsid w:val="00131DD5"/>
    <w:rsid w:val="001323C9"/>
    <w:rsid w:val="00132482"/>
    <w:rsid w:val="001346F6"/>
    <w:rsid w:val="001366CE"/>
    <w:rsid w:val="001376C0"/>
    <w:rsid w:val="00137846"/>
    <w:rsid w:val="00140364"/>
    <w:rsid w:val="001409B4"/>
    <w:rsid w:val="001427F4"/>
    <w:rsid w:val="001430FE"/>
    <w:rsid w:val="00143977"/>
    <w:rsid w:val="001445DB"/>
    <w:rsid w:val="0014768B"/>
    <w:rsid w:val="00150088"/>
    <w:rsid w:val="001504DB"/>
    <w:rsid w:val="001505C6"/>
    <w:rsid w:val="00150674"/>
    <w:rsid w:val="00151A20"/>
    <w:rsid w:val="001529A1"/>
    <w:rsid w:val="00154293"/>
    <w:rsid w:val="0015459F"/>
    <w:rsid w:val="001565EF"/>
    <w:rsid w:val="001577C6"/>
    <w:rsid w:val="00163E13"/>
    <w:rsid w:val="00164C44"/>
    <w:rsid w:val="00165133"/>
    <w:rsid w:val="00165313"/>
    <w:rsid w:val="00165E8F"/>
    <w:rsid w:val="001662C5"/>
    <w:rsid w:val="0016694B"/>
    <w:rsid w:val="00166C56"/>
    <w:rsid w:val="001671B1"/>
    <w:rsid w:val="00170BEA"/>
    <w:rsid w:val="0017143C"/>
    <w:rsid w:val="001715AC"/>
    <w:rsid w:val="00172522"/>
    <w:rsid w:val="00173F0A"/>
    <w:rsid w:val="00174779"/>
    <w:rsid w:val="00175C74"/>
    <w:rsid w:val="00177374"/>
    <w:rsid w:val="001812B8"/>
    <w:rsid w:val="00183F8B"/>
    <w:rsid w:val="00184170"/>
    <w:rsid w:val="00184361"/>
    <w:rsid w:val="00184B6B"/>
    <w:rsid w:val="0018570C"/>
    <w:rsid w:val="0018792C"/>
    <w:rsid w:val="00187AE7"/>
    <w:rsid w:val="001912C1"/>
    <w:rsid w:val="00191829"/>
    <w:rsid w:val="00192A47"/>
    <w:rsid w:val="0019359F"/>
    <w:rsid w:val="00194D27"/>
    <w:rsid w:val="00195FD3"/>
    <w:rsid w:val="00196008"/>
    <w:rsid w:val="00196A87"/>
    <w:rsid w:val="001A1A66"/>
    <w:rsid w:val="001A2189"/>
    <w:rsid w:val="001A219D"/>
    <w:rsid w:val="001A3C3A"/>
    <w:rsid w:val="001A4433"/>
    <w:rsid w:val="001A44B3"/>
    <w:rsid w:val="001A56C3"/>
    <w:rsid w:val="001A5E18"/>
    <w:rsid w:val="001A701F"/>
    <w:rsid w:val="001A70FE"/>
    <w:rsid w:val="001A747B"/>
    <w:rsid w:val="001A778C"/>
    <w:rsid w:val="001B055C"/>
    <w:rsid w:val="001B06A1"/>
    <w:rsid w:val="001B2B4A"/>
    <w:rsid w:val="001B2F21"/>
    <w:rsid w:val="001B3258"/>
    <w:rsid w:val="001B4CAA"/>
    <w:rsid w:val="001B508A"/>
    <w:rsid w:val="001B63BE"/>
    <w:rsid w:val="001B6488"/>
    <w:rsid w:val="001B678F"/>
    <w:rsid w:val="001C1D47"/>
    <w:rsid w:val="001C249D"/>
    <w:rsid w:val="001C297D"/>
    <w:rsid w:val="001C346C"/>
    <w:rsid w:val="001C4C75"/>
    <w:rsid w:val="001C5D61"/>
    <w:rsid w:val="001C682E"/>
    <w:rsid w:val="001C6D7F"/>
    <w:rsid w:val="001C7CB9"/>
    <w:rsid w:val="001D2E4A"/>
    <w:rsid w:val="001D3C8B"/>
    <w:rsid w:val="001D4006"/>
    <w:rsid w:val="001D40D6"/>
    <w:rsid w:val="001D41EF"/>
    <w:rsid w:val="001D44E0"/>
    <w:rsid w:val="001D5165"/>
    <w:rsid w:val="001D5ABC"/>
    <w:rsid w:val="001D5FCC"/>
    <w:rsid w:val="001D61FF"/>
    <w:rsid w:val="001D6E62"/>
    <w:rsid w:val="001D7394"/>
    <w:rsid w:val="001D75CB"/>
    <w:rsid w:val="001E0F97"/>
    <w:rsid w:val="001E18FA"/>
    <w:rsid w:val="001E1A77"/>
    <w:rsid w:val="001E1D8B"/>
    <w:rsid w:val="001E28B3"/>
    <w:rsid w:val="001E453E"/>
    <w:rsid w:val="001E55CC"/>
    <w:rsid w:val="001E6EB4"/>
    <w:rsid w:val="001F0CE6"/>
    <w:rsid w:val="001F0E7D"/>
    <w:rsid w:val="001F14D8"/>
    <w:rsid w:val="001F17EB"/>
    <w:rsid w:val="001F22D2"/>
    <w:rsid w:val="001F3239"/>
    <w:rsid w:val="001F3746"/>
    <w:rsid w:val="001F411A"/>
    <w:rsid w:val="001F4F6F"/>
    <w:rsid w:val="001F5554"/>
    <w:rsid w:val="001F6496"/>
    <w:rsid w:val="001F6574"/>
    <w:rsid w:val="001F7691"/>
    <w:rsid w:val="00200BDE"/>
    <w:rsid w:val="00201179"/>
    <w:rsid w:val="00201F24"/>
    <w:rsid w:val="00202770"/>
    <w:rsid w:val="00202A33"/>
    <w:rsid w:val="00202C5B"/>
    <w:rsid w:val="00205190"/>
    <w:rsid w:val="00205BC5"/>
    <w:rsid w:val="00206B13"/>
    <w:rsid w:val="002107AC"/>
    <w:rsid w:val="00211B42"/>
    <w:rsid w:val="00212A00"/>
    <w:rsid w:val="00213E64"/>
    <w:rsid w:val="00214337"/>
    <w:rsid w:val="002154E6"/>
    <w:rsid w:val="00215B35"/>
    <w:rsid w:val="002177A3"/>
    <w:rsid w:val="00217FAF"/>
    <w:rsid w:val="00220185"/>
    <w:rsid w:val="00220998"/>
    <w:rsid w:val="00220FB7"/>
    <w:rsid w:val="00221401"/>
    <w:rsid w:val="00221980"/>
    <w:rsid w:val="00222126"/>
    <w:rsid w:val="00222987"/>
    <w:rsid w:val="002236BF"/>
    <w:rsid w:val="00223A0E"/>
    <w:rsid w:val="0022427A"/>
    <w:rsid w:val="0022437C"/>
    <w:rsid w:val="00224DF4"/>
    <w:rsid w:val="0022627B"/>
    <w:rsid w:val="00227213"/>
    <w:rsid w:val="002278BA"/>
    <w:rsid w:val="00227B24"/>
    <w:rsid w:val="0023010D"/>
    <w:rsid w:val="00230740"/>
    <w:rsid w:val="00231086"/>
    <w:rsid w:val="00232C31"/>
    <w:rsid w:val="00233BFE"/>
    <w:rsid w:val="00234443"/>
    <w:rsid w:val="002344EC"/>
    <w:rsid w:val="00234A5F"/>
    <w:rsid w:val="00234B4D"/>
    <w:rsid w:val="00236B89"/>
    <w:rsid w:val="0023726B"/>
    <w:rsid w:val="002377AD"/>
    <w:rsid w:val="0024129D"/>
    <w:rsid w:val="00241805"/>
    <w:rsid w:val="00241FAC"/>
    <w:rsid w:val="00241FBE"/>
    <w:rsid w:val="00241FCD"/>
    <w:rsid w:val="00242C77"/>
    <w:rsid w:val="00243026"/>
    <w:rsid w:val="00243296"/>
    <w:rsid w:val="0024362A"/>
    <w:rsid w:val="00243783"/>
    <w:rsid w:val="00243874"/>
    <w:rsid w:val="0024416A"/>
    <w:rsid w:val="002449E2"/>
    <w:rsid w:val="002459D3"/>
    <w:rsid w:val="0024636C"/>
    <w:rsid w:val="00246ACE"/>
    <w:rsid w:val="002524AE"/>
    <w:rsid w:val="0025384C"/>
    <w:rsid w:val="00254282"/>
    <w:rsid w:val="00256195"/>
    <w:rsid w:val="0025698A"/>
    <w:rsid w:val="002618F6"/>
    <w:rsid w:val="00261F8E"/>
    <w:rsid w:val="00262551"/>
    <w:rsid w:val="00263F69"/>
    <w:rsid w:val="00264B68"/>
    <w:rsid w:val="00264ED2"/>
    <w:rsid w:val="0026510F"/>
    <w:rsid w:val="002655D3"/>
    <w:rsid w:val="002664E5"/>
    <w:rsid w:val="00266961"/>
    <w:rsid w:val="002674F4"/>
    <w:rsid w:val="00267DEA"/>
    <w:rsid w:val="00272B4E"/>
    <w:rsid w:val="00273256"/>
    <w:rsid w:val="002737E1"/>
    <w:rsid w:val="00273AB2"/>
    <w:rsid w:val="00274210"/>
    <w:rsid w:val="00274D8E"/>
    <w:rsid w:val="00275CEC"/>
    <w:rsid w:val="002766F4"/>
    <w:rsid w:val="00277955"/>
    <w:rsid w:val="00283716"/>
    <w:rsid w:val="002843D8"/>
    <w:rsid w:val="00286BC8"/>
    <w:rsid w:val="00286D22"/>
    <w:rsid w:val="00287905"/>
    <w:rsid w:val="00287A34"/>
    <w:rsid w:val="00290FCB"/>
    <w:rsid w:val="0029215C"/>
    <w:rsid w:val="00292648"/>
    <w:rsid w:val="0029381B"/>
    <w:rsid w:val="00293C91"/>
    <w:rsid w:val="00295D74"/>
    <w:rsid w:val="00295FDD"/>
    <w:rsid w:val="0029657E"/>
    <w:rsid w:val="00296B00"/>
    <w:rsid w:val="00296BA6"/>
    <w:rsid w:val="00297CDD"/>
    <w:rsid w:val="002A151C"/>
    <w:rsid w:val="002A1D14"/>
    <w:rsid w:val="002A4073"/>
    <w:rsid w:val="002A412B"/>
    <w:rsid w:val="002A41AC"/>
    <w:rsid w:val="002A495F"/>
    <w:rsid w:val="002A58CB"/>
    <w:rsid w:val="002A655F"/>
    <w:rsid w:val="002B03E1"/>
    <w:rsid w:val="002B0523"/>
    <w:rsid w:val="002B18F6"/>
    <w:rsid w:val="002B1C82"/>
    <w:rsid w:val="002B2832"/>
    <w:rsid w:val="002B45BE"/>
    <w:rsid w:val="002B48CF"/>
    <w:rsid w:val="002B50B7"/>
    <w:rsid w:val="002B5764"/>
    <w:rsid w:val="002B5A55"/>
    <w:rsid w:val="002B5FD4"/>
    <w:rsid w:val="002C064A"/>
    <w:rsid w:val="002C1481"/>
    <w:rsid w:val="002C21C4"/>
    <w:rsid w:val="002C3BDD"/>
    <w:rsid w:val="002C3CC9"/>
    <w:rsid w:val="002C4149"/>
    <w:rsid w:val="002C452B"/>
    <w:rsid w:val="002C6172"/>
    <w:rsid w:val="002C6724"/>
    <w:rsid w:val="002C6AD8"/>
    <w:rsid w:val="002C6E6C"/>
    <w:rsid w:val="002C7C76"/>
    <w:rsid w:val="002C7D0F"/>
    <w:rsid w:val="002D0EDE"/>
    <w:rsid w:val="002D245F"/>
    <w:rsid w:val="002D2B9D"/>
    <w:rsid w:val="002D3082"/>
    <w:rsid w:val="002D3C85"/>
    <w:rsid w:val="002D4521"/>
    <w:rsid w:val="002D4679"/>
    <w:rsid w:val="002D4CC8"/>
    <w:rsid w:val="002D582A"/>
    <w:rsid w:val="002D78DA"/>
    <w:rsid w:val="002E01B4"/>
    <w:rsid w:val="002E08C4"/>
    <w:rsid w:val="002E1537"/>
    <w:rsid w:val="002E1FE7"/>
    <w:rsid w:val="002E2D91"/>
    <w:rsid w:val="002E4906"/>
    <w:rsid w:val="002E50AC"/>
    <w:rsid w:val="002E5620"/>
    <w:rsid w:val="002E5BB6"/>
    <w:rsid w:val="002E704E"/>
    <w:rsid w:val="002E7AF1"/>
    <w:rsid w:val="002F03E1"/>
    <w:rsid w:val="002F0400"/>
    <w:rsid w:val="002F091A"/>
    <w:rsid w:val="002F0B7E"/>
    <w:rsid w:val="002F1E3D"/>
    <w:rsid w:val="002F1F23"/>
    <w:rsid w:val="002F2DB9"/>
    <w:rsid w:val="002F2EEA"/>
    <w:rsid w:val="002F44CC"/>
    <w:rsid w:val="002F46CC"/>
    <w:rsid w:val="002F47EB"/>
    <w:rsid w:val="002F4A7C"/>
    <w:rsid w:val="002F53E1"/>
    <w:rsid w:val="002F611F"/>
    <w:rsid w:val="003018D8"/>
    <w:rsid w:val="003019A4"/>
    <w:rsid w:val="00301E29"/>
    <w:rsid w:val="003024F8"/>
    <w:rsid w:val="00303192"/>
    <w:rsid w:val="00303621"/>
    <w:rsid w:val="0030376D"/>
    <w:rsid w:val="0030484B"/>
    <w:rsid w:val="00304F5D"/>
    <w:rsid w:val="00305282"/>
    <w:rsid w:val="00305D19"/>
    <w:rsid w:val="00306449"/>
    <w:rsid w:val="0030655C"/>
    <w:rsid w:val="003068AE"/>
    <w:rsid w:val="00306BFE"/>
    <w:rsid w:val="003078BD"/>
    <w:rsid w:val="003101BF"/>
    <w:rsid w:val="0031247E"/>
    <w:rsid w:val="00313D37"/>
    <w:rsid w:val="00315368"/>
    <w:rsid w:val="00315E74"/>
    <w:rsid w:val="00316D68"/>
    <w:rsid w:val="00317321"/>
    <w:rsid w:val="00317656"/>
    <w:rsid w:val="003178CF"/>
    <w:rsid w:val="003179A6"/>
    <w:rsid w:val="0032087F"/>
    <w:rsid w:val="0032164E"/>
    <w:rsid w:val="0032205B"/>
    <w:rsid w:val="0032296A"/>
    <w:rsid w:val="00322AB8"/>
    <w:rsid w:val="00322E56"/>
    <w:rsid w:val="003230B7"/>
    <w:rsid w:val="00324159"/>
    <w:rsid w:val="00324C85"/>
    <w:rsid w:val="003251BE"/>
    <w:rsid w:val="0032645A"/>
    <w:rsid w:val="00327D04"/>
    <w:rsid w:val="0033080A"/>
    <w:rsid w:val="00330E0B"/>
    <w:rsid w:val="00330E1D"/>
    <w:rsid w:val="0033115D"/>
    <w:rsid w:val="00331850"/>
    <w:rsid w:val="00332429"/>
    <w:rsid w:val="00336A63"/>
    <w:rsid w:val="00337552"/>
    <w:rsid w:val="00340A21"/>
    <w:rsid w:val="00340DF7"/>
    <w:rsid w:val="003417D3"/>
    <w:rsid w:val="00341B00"/>
    <w:rsid w:val="00342207"/>
    <w:rsid w:val="0034394D"/>
    <w:rsid w:val="0034518A"/>
    <w:rsid w:val="00346316"/>
    <w:rsid w:val="00346AAF"/>
    <w:rsid w:val="00346EE9"/>
    <w:rsid w:val="00347E99"/>
    <w:rsid w:val="00350AE4"/>
    <w:rsid w:val="00351DAA"/>
    <w:rsid w:val="00352B1C"/>
    <w:rsid w:val="003537FA"/>
    <w:rsid w:val="00355332"/>
    <w:rsid w:val="00356B48"/>
    <w:rsid w:val="00357543"/>
    <w:rsid w:val="00357F51"/>
    <w:rsid w:val="00360200"/>
    <w:rsid w:val="00360F97"/>
    <w:rsid w:val="00360FBB"/>
    <w:rsid w:val="00361696"/>
    <w:rsid w:val="00363B10"/>
    <w:rsid w:val="003640EA"/>
    <w:rsid w:val="0036500D"/>
    <w:rsid w:val="00365022"/>
    <w:rsid w:val="00365DDC"/>
    <w:rsid w:val="0036608E"/>
    <w:rsid w:val="00371C01"/>
    <w:rsid w:val="00373811"/>
    <w:rsid w:val="00373E3D"/>
    <w:rsid w:val="00374218"/>
    <w:rsid w:val="00374928"/>
    <w:rsid w:val="00374B2D"/>
    <w:rsid w:val="0037501B"/>
    <w:rsid w:val="003755C4"/>
    <w:rsid w:val="00377C2C"/>
    <w:rsid w:val="00377D50"/>
    <w:rsid w:val="00377FAD"/>
    <w:rsid w:val="00380EF3"/>
    <w:rsid w:val="003811C0"/>
    <w:rsid w:val="003815D3"/>
    <w:rsid w:val="003843DF"/>
    <w:rsid w:val="00385012"/>
    <w:rsid w:val="003861E6"/>
    <w:rsid w:val="00387828"/>
    <w:rsid w:val="00387AC8"/>
    <w:rsid w:val="0039136E"/>
    <w:rsid w:val="0039214A"/>
    <w:rsid w:val="00393689"/>
    <w:rsid w:val="00394644"/>
    <w:rsid w:val="00394665"/>
    <w:rsid w:val="003951EE"/>
    <w:rsid w:val="00395769"/>
    <w:rsid w:val="00395C31"/>
    <w:rsid w:val="00395EE4"/>
    <w:rsid w:val="00396CC5"/>
    <w:rsid w:val="003A02BE"/>
    <w:rsid w:val="003A0912"/>
    <w:rsid w:val="003A0968"/>
    <w:rsid w:val="003A13B8"/>
    <w:rsid w:val="003A1CD7"/>
    <w:rsid w:val="003A2138"/>
    <w:rsid w:val="003A2EAB"/>
    <w:rsid w:val="003A3142"/>
    <w:rsid w:val="003A3596"/>
    <w:rsid w:val="003A384A"/>
    <w:rsid w:val="003A5222"/>
    <w:rsid w:val="003A5338"/>
    <w:rsid w:val="003A5B49"/>
    <w:rsid w:val="003A5C61"/>
    <w:rsid w:val="003A73A7"/>
    <w:rsid w:val="003B0090"/>
    <w:rsid w:val="003B071D"/>
    <w:rsid w:val="003B26D9"/>
    <w:rsid w:val="003B2CB2"/>
    <w:rsid w:val="003B30D4"/>
    <w:rsid w:val="003B3E7C"/>
    <w:rsid w:val="003B501F"/>
    <w:rsid w:val="003B5CFC"/>
    <w:rsid w:val="003B5D7E"/>
    <w:rsid w:val="003B7139"/>
    <w:rsid w:val="003C03F1"/>
    <w:rsid w:val="003C09B9"/>
    <w:rsid w:val="003C30CB"/>
    <w:rsid w:val="003C504C"/>
    <w:rsid w:val="003C5181"/>
    <w:rsid w:val="003C54E1"/>
    <w:rsid w:val="003C605C"/>
    <w:rsid w:val="003C6325"/>
    <w:rsid w:val="003C6FE2"/>
    <w:rsid w:val="003C784D"/>
    <w:rsid w:val="003D0872"/>
    <w:rsid w:val="003D2507"/>
    <w:rsid w:val="003D3637"/>
    <w:rsid w:val="003D41DE"/>
    <w:rsid w:val="003D4AB3"/>
    <w:rsid w:val="003D4B58"/>
    <w:rsid w:val="003D50E8"/>
    <w:rsid w:val="003D5A6B"/>
    <w:rsid w:val="003D63DE"/>
    <w:rsid w:val="003D6C33"/>
    <w:rsid w:val="003D6EE6"/>
    <w:rsid w:val="003D73AE"/>
    <w:rsid w:val="003E08CB"/>
    <w:rsid w:val="003E0A88"/>
    <w:rsid w:val="003E0BEB"/>
    <w:rsid w:val="003E0DDA"/>
    <w:rsid w:val="003E113C"/>
    <w:rsid w:val="003E1193"/>
    <w:rsid w:val="003E1516"/>
    <w:rsid w:val="003E25B6"/>
    <w:rsid w:val="003E3C36"/>
    <w:rsid w:val="003E47BC"/>
    <w:rsid w:val="003E484D"/>
    <w:rsid w:val="003E537B"/>
    <w:rsid w:val="003E56AD"/>
    <w:rsid w:val="003E578F"/>
    <w:rsid w:val="003E59F8"/>
    <w:rsid w:val="003E6E81"/>
    <w:rsid w:val="003E737D"/>
    <w:rsid w:val="003E7BDE"/>
    <w:rsid w:val="003E7C24"/>
    <w:rsid w:val="003F0B44"/>
    <w:rsid w:val="003F0E3B"/>
    <w:rsid w:val="003F22FA"/>
    <w:rsid w:val="003F2AA6"/>
    <w:rsid w:val="003F2D6A"/>
    <w:rsid w:val="003F2F74"/>
    <w:rsid w:val="003F37C7"/>
    <w:rsid w:val="003F62D7"/>
    <w:rsid w:val="003F65C0"/>
    <w:rsid w:val="003F67EE"/>
    <w:rsid w:val="003F7339"/>
    <w:rsid w:val="003F75C1"/>
    <w:rsid w:val="003F7736"/>
    <w:rsid w:val="00400089"/>
    <w:rsid w:val="00400790"/>
    <w:rsid w:val="00400F95"/>
    <w:rsid w:val="0040137A"/>
    <w:rsid w:val="00402AE5"/>
    <w:rsid w:val="00402CC6"/>
    <w:rsid w:val="0040305B"/>
    <w:rsid w:val="00404DDB"/>
    <w:rsid w:val="0040542D"/>
    <w:rsid w:val="0040660E"/>
    <w:rsid w:val="00406615"/>
    <w:rsid w:val="00406A0A"/>
    <w:rsid w:val="00407330"/>
    <w:rsid w:val="004079C1"/>
    <w:rsid w:val="00410B9D"/>
    <w:rsid w:val="00411178"/>
    <w:rsid w:val="00411B0B"/>
    <w:rsid w:val="004124BC"/>
    <w:rsid w:val="00412734"/>
    <w:rsid w:val="00413663"/>
    <w:rsid w:val="00414D53"/>
    <w:rsid w:val="00415CC4"/>
    <w:rsid w:val="00415E8A"/>
    <w:rsid w:val="00415F34"/>
    <w:rsid w:val="00417579"/>
    <w:rsid w:val="004200F7"/>
    <w:rsid w:val="004222B7"/>
    <w:rsid w:val="004223AF"/>
    <w:rsid w:val="00422B4A"/>
    <w:rsid w:val="00423336"/>
    <w:rsid w:val="00424635"/>
    <w:rsid w:val="00424CFF"/>
    <w:rsid w:val="0042555D"/>
    <w:rsid w:val="00425F46"/>
    <w:rsid w:val="0042645B"/>
    <w:rsid w:val="00427927"/>
    <w:rsid w:val="00431188"/>
    <w:rsid w:val="00432F6F"/>
    <w:rsid w:val="004345AD"/>
    <w:rsid w:val="00434A58"/>
    <w:rsid w:val="0043549E"/>
    <w:rsid w:val="00435DD6"/>
    <w:rsid w:val="00436B59"/>
    <w:rsid w:val="004371BA"/>
    <w:rsid w:val="00440441"/>
    <w:rsid w:val="00440E99"/>
    <w:rsid w:val="004414E3"/>
    <w:rsid w:val="004417ED"/>
    <w:rsid w:val="0044376A"/>
    <w:rsid w:val="004451BE"/>
    <w:rsid w:val="00445FCD"/>
    <w:rsid w:val="00446323"/>
    <w:rsid w:val="00446705"/>
    <w:rsid w:val="0044727D"/>
    <w:rsid w:val="004514D2"/>
    <w:rsid w:val="004519A5"/>
    <w:rsid w:val="00451A2B"/>
    <w:rsid w:val="0045235D"/>
    <w:rsid w:val="00452769"/>
    <w:rsid w:val="00453333"/>
    <w:rsid w:val="00453BE2"/>
    <w:rsid w:val="00453EF0"/>
    <w:rsid w:val="00455BD7"/>
    <w:rsid w:val="00463102"/>
    <w:rsid w:val="004632F3"/>
    <w:rsid w:val="0046454E"/>
    <w:rsid w:val="0046467A"/>
    <w:rsid w:val="00464CC2"/>
    <w:rsid w:val="00464F49"/>
    <w:rsid w:val="00466D04"/>
    <w:rsid w:val="004672E4"/>
    <w:rsid w:val="004709BA"/>
    <w:rsid w:val="00472350"/>
    <w:rsid w:val="00472AD3"/>
    <w:rsid w:val="00472EC6"/>
    <w:rsid w:val="00474EA8"/>
    <w:rsid w:val="00475884"/>
    <w:rsid w:val="00476DAC"/>
    <w:rsid w:val="0047708D"/>
    <w:rsid w:val="004770DD"/>
    <w:rsid w:val="004779B1"/>
    <w:rsid w:val="00480101"/>
    <w:rsid w:val="00483B9C"/>
    <w:rsid w:val="0048486E"/>
    <w:rsid w:val="00484940"/>
    <w:rsid w:val="0048497F"/>
    <w:rsid w:val="00484C43"/>
    <w:rsid w:val="00484F31"/>
    <w:rsid w:val="00485CD1"/>
    <w:rsid w:val="00486048"/>
    <w:rsid w:val="00486A63"/>
    <w:rsid w:val="00487740"/>
    <w:rsid w:val="00492032"/>
    <w:rsid w:val="00492235"/>
    <w:rsid w:val="004926AF"/>
    <w:rsid w:val="0049349E"/>
    <w:rsid w:val="00493BBA"/>
    <w:rsid w:val="00494373"/>
    <w:rsid w:val="00494411"/>
    <w:rsid w:val="00494B0E"/>
    <w:rsid w:val="00495231"/>
    <w:rsid w:val="00495881"/>
    <w:rsid w:val="004974A6"/>
    <w:rsid w:val="004A14DA"/>
    <w:rsid w:val="004A1D28"/>
    <w:rsid w:val="004A26A3"/>
    <w:rsid w:val="004A31CD"/>
    <w:rsid w:val="004A37B4"/>
    <w:rsid w:val="004A4955"/>
    <w:rsid w:val="004A6868"/>
    <w:rsid w:val="004B1792"/>
    <w:rsid w:val="004B18D4"/>
    <w:rsid w:val="004B18F6"/>
    <w:rsid w:val="004B1D46"/>
    <w:rsid w:val="004B3288"/>
    <w:rsid w:val="004B32B9"/>
    <w:rsid w:val="004B32E8"/>
    <w:rsid w:val="004B382A"/>
    <w:rsid w:val="004B394D"/>
    <w:rsid w:val="004B71CC"/>
    <w:rsid w:val="004B794F"/>
    <w:rsid w:val="004B7D6A"/>
    <w:rsid w:val="004B7F47"/>
    <w:rsid w:val="004C0A08"/>
    <w:rsid w:val="004C1253"/>
    <w:rsid w:val="004C12A5"/>
    <w:rsid w:val="004C165E"/>
    <w:rsid w:val="004C1D11"/>
    <w:rsid w:val="004C2FA8"/>
    <w:rsid w:val="004C3993"/>
    <w:rsid w:val="004C49EC"/>
    <w:rsid w:val="004C55E8"/>
    <w:rsid w:val="004C5763"/>
    <w:rsid w:val="004C73AC"/>
    <w:rsid w:val="004C792E"/>
    <w:rsid w:val="004C7B4E"/>
    <w:rsid w:val="004D06A4"/>
    <w:rsid w:val="004D14B3"/>
    <w:rsid w:val="004D1761"/>
    <w:rsid w:val="004D1B0D"/>
    <w:rsid w:val="004D1E00"/>
    <w:rsid w:val="004D2354"/>
    <w:rsid w:val="004D2BB1"/>
    <w:rsid w:val="004D3851"/>
    <w:rsid w:val="004D4D4F"/>
    <w:rsid w:val="004D4E62"/>
    <w:rsid w:val="004D6213"/>
    <w:rsid w:val="004E090C"/>
    <w:rsid w:val="004E0C53"/>
    <w:rsid w:val="004E0C9E"/>
    <w:rsid w:val="004E0EC6"/>
    <w:rsid w:val="004E124A"/>
    <w:rsid w:val="004E1448"/>
    <w:rsid w:val="004E1A9A"/>
    <w:rsid w:val="004E1B18"/>
    <w:rsid w:val="004E1FEA"/>
    <w:rsid w:val="004E2623"/>
    <w:rsid w:val="004E2F9F"/>
    <w:rsid w:val="004E34E1"/>
    <w:rsid w:val="004E34E9"/>
    <w:rsid w:val="004E6099"/>
    <w:rsid w:val="004E7D58"/>
    <w:rsid w:val="004F1E2A"/>
    <w:rsid w:val="004F5066"/>
    <w:rsid w:val="004F64D9"/>
    <w:rsid w:val="004F6C5B"/>
    <w:rsid w:val="0050003F"/>
    <w:rsid w:val="00500682"/>
    <w:rsid w:val="00500E9A"/>
    <w:rsid w:val="00500FB0"/>
    <w:rsid w:val="00501221"/>
    <w:rsid w:val="0050178D"/>
    <w:rsid w:val="00501D20"/>
    <w:rsid w:val="00502022"/>
    <w:rsid w:val="005031F9"/>
    <w:rsid w:val="00503BE6"/>
    <w:rsid w:val="0050448A"/>
    <w:rsid w:val="0051059A"/>
    <w:rsid w:val="00510BB1"/>
    <w:rsid w:val="005125BF"/>
    <w:rsid w:val="00513067"/>
    <w:rsid w:val="0051319A"/>
    <w:rsid w:val="00513793"/>
    <w:rsid w:val="00513E7B"/>
    <w:rsid w:val="00514FE6"/>
    <w:rsid w:val="005153CB"/>
    <w:rsid w:val="005156C8"/>
    <w:rsid w:val="00517D1C"/>
    <w:rsid w:val="005202BD"/>
    <w:rsid w:val="00520C8C"/>
    <w:rsid w:val="005227C7"/>
    <w:rsid w:val="005235EF"/>
    <w:rsid w:val="0052367B"/>
    <w:rsid w:val="00523CF8"/>
    <w:rsid w:val="00525D19"/>
    <w:rsid w:val="00526373"/>
    <w:rsid w:val="00526A1B"/>
    <w:rsid w:val="005273A3"/>
    <w:rsid w:val="0053175E"/>
    <w:rsid w:val="00533E27"/>
    <w:rsid w:val="005349C4"/>
    <w:rsid w:val="00534FAD"/>
    <w:rsid w:val="00535143"/>
    <w:rsid w:val="00535395"/>
    <w:rsid w:val="00537222"/>
    <w:rsid w:val="00537F69"/>
    <w:rsid w:val="00540498"/>
    <w:rsid w:val="005405A8"/>
    <w:rsid w:val="00540EA7"/>
    <w:rsid w:val="0054258D"/>
    <w:rsid w:val="00543820"/>
    <w:rsid w:val="00543A42"/>
    <w:rsid w:val="00544CEF"/>
    <w:rsid w:val="0054507C"/>
    <w:rsid w:val="00545CB4"/>
    <w:rsid w:val="00546044"/>
    <w:rsid w:val="0054712C"/>
    <w:rsid w:val="005471C4"/>
    <w:rsid w:val="00550073"/>
    <w:rsid w:val="00553F7D"/>
    <w:rsid w:val="0055513F"/>
    <w:rsid w:val="00555C49"/>
    <w:rsid w:val="00555E36"/>
    <w:rsid w:val="00556624"/>
    <w:rsid w:val="00557369"/>
    <w:rsid w:val="005578FD"/>
    <w:rsid w:val="005615C8"/>
    <w:rsid w:val="005624ED"/>
    <w:rsid w:val="005628B0"/>
    <w:rsid w:val="005631E2"/>
    <w:rsid w:val="00565256"/>
    <w:rsid w:val="005658FC"/>
    <w:rsid w:val="00567473"/>
    <w:rsid w:val="00571376"/>
    <w:rsid w:val="0057480F"/>
    <w:rsid w:val="00574C48"/>
    <w:rsid w:val="00574D41"/>
    <w:rsid w:val="005755F4"/>
    <w:rsid w:val="005756AC"/>
    <w:rsid w:val="005756ED"/>
    <w:rsid w:val="005758C7"/>
    <w:rsid w:val="00575902"/>
    <w:rsid w:val="00575CCD"/>
    <w:rsid w:val="00576EEA"/>
    <w:rsid w:val="0058033A"/>
    <w:rsid w:val="00581145"/>
    <w:rsid w:val="00582098"/>
    <w:rsid w:val="00582451"/>
    <w:rsid w:val="00583CF0"/>
    <w:rsid w:val="00584683"/>
    <w:rsid w:val="00585098"/>
    <w:rsid w:val="0058518F"/>
    <w:rsid w:val="00585394"/>
    <w:rsid w:val="0058561F"/>
    <w:rsid w:val="005859D8"/>
    <w:rsid w:val="00587484"/>
    <w:rsid w:val="00587B5D"/>
    <w:rsid w:val="00590233"/>
    <w:rsid w:val="0059159D"/>
    <w:rsid w:val="0059168F"/>
    <w:rsid w:val="00591B20"/>
    <w:rsid w:val="005921FF"/>
    <w:rsid w:val="005942A6"/>
    <w:rsid w:val="00595F86"/>
    <w:rsid w:val="005A077C"/>
    <w:rsid w:val="005A08E1"/>
    <w:rsid w:val="005A09CE"/>
    <w:rsid w:val="005A0F10"/>
    <w:rsid w:val="005A172F"/>
    <w:rsid w:val="005A496D"/>
    <w:rsid w:val="005A5827"/>
    <w:rsid w:val="005A6369"/>
    <w:rsid w:val="005A74BF"/>
    <w:rsid w:val="005B0542"/>
    <w:rsid w:val="005B0C38"/>
    <w:rsid w:val="005B0E2E"/>
    <w:rsid w:val="005B15CC"/>
    <w:rsid w:val="005B1647"/>
    <w:rsid w:val="005B1749"/>
    <w:rsid w:val="005B27AF"/>
    <w:rsid w:val="005B2E3A"/>
    <w:rsid w:val="005B3030"/>
    <w:rsid w:val="005B4374"/>
    <w:rsid w:val="005B47FA"/>
    <w:rsid w:val="005B5241"/>
    <w:rsid w:val="005C1729"/>
    <w:rsid w:val="005C1796"/>
    <w:rsid w:val="005C1B3B"/>
    <w:rsid w:val="005C1DD1"/>
    <w:rsid w:val="005C30A7"/>
    <w:rsid w:val="005C3BE0"/>
    <w:rsid w:val="005C3F53"/>
    <w:rsid w:val="005C4114"/>
    <w:rsid w:val="005C46F0"/>
    <w:rsid w:val="005C515B"/>
    <w:rsid w:val="005C7D80"/>
    <w:rsid w:val="005D052A"/>
    <w:rsid w:val="005D13E7"/>
    <w:rsid w:val="005D144E"/>
    <w:rsid w:val="005D17F8"/>
    <w:rsid w:val="005D42B1"/>
    <w:rsid w:val="005D6CB6"/>
    <w:rsid w:val="005D6DCB"/>
    <w:rsid w:val="005D70CE"/>
    <w:rsid w:val="005D7C75"/>
    <w:rsid w:val="005E01E4"/>
    <w:rsid w:val="005E08ED"/>
    <w:rsid w:val="005E0E72"/>
    <w:rsid w:val="005E1296"/>
    <w:rsid w:val="005E3090"/>
    <w:rsid w:val="005E3217"/>
    <w:rsid w:val="005E3B91"/>
    <w:rsid w:val="005E4039"/>
    <w:rsid w:val="005E40FE"/>
    <w:rsid w:val="005E5A24"/>
    <w:rsid w:val="005E6502"/>
    <w:rsid w:val="005E68A6"/>
    <w:rsid w:val="005E755C"/>
    <w:rsid w:val="005F18E1"/>
    <w:rsid w:val="005F1FD4"/>
    <w:rsid w:val="005F20F1"/>
    <w:rsid w:val="005F3A8D"/>
    <w:rsid w:val="005F3D3A"/>
    <w:rsid w:val="005F3ED8"/>
    <w:rsid w:val="005F47B1"/>
    <w:rsid w:val="005F5221"/>
    <w:rsid w:val="005F7F22"/>
    <w:rsid w:val="00601CDA"/>
    <w:rsid w:val="00601E8F"/>
    <w:rsid w:val="00602398"/>
    <w:rsid w:val="0060380D"/>
    <w:rsid w:val="00603D3B"/>
    <w:rsid w:val="00603E90"/>
    <w:rsid w:val="0060420D"/>
    <w:rsid w:val="006056C1"/>
    <w:rsid w:val="006056FA"/>
    <w:rsid w:val="00605810"/>
    <w:rsid w:val="00605AE1"/>
    <w:rsid w:val="00606B9F"/>
    <w:rsid w:val="00606F90"/>
    <w:rsid w:val="00607013"/>
    <w:rsid w:val="006078EC"/>
    <w:rsid w:val="00610BBC"/>
    <w:rsid w:val="00611027"/>
    <w:rsid w:val="006113CA"/>
    <w:rsid w:val="00611F5F"/>
    <w:rsid w:val="006122CC"/>
    <w:rsid w:val="006126A1"/>
    <w:rsid w:val="006145E8"/>
    <w:rsid w:val="0061543B"/>
    <w:rsid w:val="0061608F"/>
    <w:rsid w:val="00616501"/>
    <w:rsid w:val="00616621"/>
    <w:rsid w:val="00617B83"/>
    <w:rsid w:val="00621A3D"/>
    <w:rsid w:val="00621B95"/>
    <w:rsid w:val="00621F86"/>
    <w:rsid w:val="006221C7"/>
    <w:rsid w:val="0062270F"/>
    <w:rsid w:val="00622942"/>
    <w:rsid w:val="00623704"/>
    <w:rsid w:val="00623F6F"/>
    <w:rsid w:val="006261E2"/>
    <w:rsid w:val="00626A2E"/>
    <w:rsid w:val="00630017"/>
    <w:rsid w:val="00630971"/>
    <w:rsid w:val="00631245"/>
    <w:rsid w:val="00631FFE"/>
    <w:rsid w:val="0063571D"/>
    <w:rsid w:val="00635F61"/>
    <w:rsid w:val="00637702"/>
    <w:rsid w:val="006378C0"/>
    <w:rsid w:val="00637DFB"/>
    <w:rsid w:val="0064379E"/>
    <w:rsid w:val="006441C6"/>
    <w:rsid w:val="00646337"/>
    <w:rsid w:val="006467AF"/>
    <w:rsid w:val="00647194"/>
    <w:rsid w:val="00647FD9"/>
    <w:rsid w:val="00650527"/>
    <w:rsid w:val="00650C67"/>
    <w:rsid w:val="00650E1F"/>
    <w:rsid w:val="006522C5"/>
    <w:rsid w:val="00652683"/>
    <w:rsid w:val="006539EC"/>
    <w:rsid w:val="00653CD2"/>
    <w:rsid w:val="00654E03"/>
    <w:rsid w:val="00655007"/>
    <w:rsid w:val="006568D3"/>
    <w:rsid w:val="00656E3F"/>
    <w:rsid w:val="00657636"/>
    <w:rsid w:val="00657DF7"/>
    <w:rsid w:val="006602FB"/>
    <w:rsid w:val="00660942"/>
    <w:rsid w:val="00661769"/>
    <w:rsid w:val="00662E3C"/>
    <w:rsid w:val="00662F98"/>
    <w:rsid w:val="00663BD8"/>
    <w:rsid w:val="0066454F"/>
    <w:rsid w:val="00664807"/>
    <w:rsid w:val="00664A58"/>
    <w:rsid w:val="00664F56"/>
    <w:rsid w:val="006664EC"/>
    <w:rsid w:val="00667900"/>
    <w:rsid w:val="006679F5"/>
    <w:rsid w:val="00667A7F"/>
    <w:rsid w:val="00670A05"/>
    <w:rsid w:val="00670DCF"/>
    <w:rsid w:val="00671F8B"/>
    <w:rsid w:val="0067210F"/>
    <w:rsid w:val="00672DAD"/>
    <w:rsid w:val="00674271"/>
    <w:rsid w:val="006751A3"/>
    <w:rsid w:val="006800F4"/>
    <w:rsid w:val="006802A6"/>
    <w:rsid w:val="006812B7"/>
    <w:rsid w:val="00681473"/>
    <w:rsid w:val="0068187D"/>
    <w:rsid w:val="006818FE"/>
    <w:rsid w:val="00681C07"/>
    <w:rsid w:val="00683A3E"/>
    <w:rsid w:val="00683B7C"/>
    <w:rsid w:val="006846D9"/>
    <w:rsid w:val="006854C4"/>
    <w:rsid w:val="006855F4"/>
    <w:rsid w:val="00685A6B"/>
    <w:rsid w:val="0068689F"/>
    <w:rsid w:val="00687376"/>
    <w:rsid w:val="00687437"/>
    <w:rsid w:val="006901F1"/>
    <w:rsid w:val="00691540"/>
    <w:rsid w:val="00691C35"/>
    <w:rsid w:val="006924E6"/>
    <w:rsid w:val="0069490D"/>
    <w:rsid w:val="006949CB"/>
    <w:rsid w:val="00695974"/>
    <w:rsid w:val="00695E74"/>
    <w:rsid w:val="00696F5A"/>
    <w:rsid w:val="006970ED"/>
    <w:rsid w:val="006A0D32"/>
    <w:rsid w:val="006A116D"/>
    <w:rsid w:val="006A28CE"/>
    <w:rsid w:val="006A2902"/>
    <w:rsid w:val="006A4296"/>
    <w:rsid w:val="006A52C2"/>
    <w:rsid w:val="006A6148"/>
    <w:rsid w:val="006A650B"/>
    <w:rsid w:val="006A73A9"/>
    <w:rsid w:val="006A777E"/>
    <w:rsid w:val="006B15A1"/>
    <w:rsid w:val="006B1765"/>
    <w:rsid w:val="006B288F"/>
    <w:rsid w:val="006B2A22"/>
    <w:rsid w:val="006B2B66"/>
    <w:rsid w:val="006B3064"/>
    <w:rsid w:val="006B3341"/>
    <w:rsid w:val="006B3D9D"/>
    <w:rsid w:val="006B46B1"/>
    <w:rsid w:val="006B4C21"/>
    <w:rsid w:val="006B5FB5"/>
    <w:rsid w:val="006B60E6"/>
    <w:rsid w:val="006B64CA"/>
    <w:rsid w:val="006B6ED1"/>
    <w:rsid w:val="006B7CA6"/>
    <w:rsid w:val="006C0093"/>
    <w:rsid w:val="006C0E2B"/>
    <w:rsid w:val="006C0EC5"/>
    <w:rsid w:val="006C0EF3"/>
    <w:rsid w:val="006C1777"/>
    <w:rsid w:val="006C17B5"/>
    <w:rsid w:val="006C1A97"/>
    <w:rsid w:val="006C27D3"/>
    <w:rsid w:val="006C2DA2"/>
    <w:rsid w:val="006C3348"/>
    <w:rsid w:val="006C45A5"/>
    <w:rsid w:val="006C4620"/>
    <w:rsid w:val="006C4A37"/>
    <w:rsid w:val="006C5B47"/>
    <w:rsid w:val="006C691C"/>
    <w:rsid w:val="006C7304"/>
    <w:rsid w:val="006D267D"/>
    <w:rsid w:val="006D29DB"/>
    <w:rsid w:val="006D2E13"/>
    <w:rsid w:val="006D2E94"/>
    <w:rsid w:val="006D355B"/>
    <w:rsid w:val="006D3E68"/>
    <w:rsid w:val="006D47A4"/>
    <w:rsid w:val="006D6027"/>
    <w:rsid w:val="006D6A66"/>
    <w:rsid w:val="006E1254"/>
    <w:rsid w:val="006E2313"/>
    <w:rsid w:val="006E2469"/>
    <w:rsid w:val="006E29B2"/>
    <w:rsid w:val="006E2A85"/>
    <w:rsid w:val="006E3B9C"/>
    <w:rsid w:val="006E4763"/>
    <w:rsid w:val="006E5333"/>
    <w:rsid w:val="006E5D7F"/>
    <w:rsid w:val="006F0874"/>
    <w:rsid w:val="006F163C"/>
    <w:rsid w:val="006F1B5A"/>
    <w:rsid w:val="006F1E1D"/>
    <w:rsid w:val="006F2BBF"/>
    <w:rsid w:val="006F3E10"/>
    <w:rsid w:val="006F3F46"/>
    <w:rsid w:val="006F45DA"/>
    <w:rsid w:val="006F4B57"/>
    <w:rsid w:val="006F68C5"/>
    <w:rsid w:val="006F7A88"/>
    <w:rsid w:val="00700203"/>
    <w:rsid w:val="00700F34"/>
    <w:rsid w:val="0070110D"/>
    <w:rsid w:val="007016E1"/>
    <w:rsid w:val="00701841"/>
    <w:rsid w:val="00706F5C"/>
    <w:rsid w:val="00707C8F"/>
    <w:rsid w:val="00710CA4"/>
    <w:rsid w:val="00710FBF"/>
    <w:rsid w:val="0071160D"/>
    <w:rsid w:val="007126D5"/>
    <w:rsid w:val="0071282E"/>
    <w:rsid w:val="007140E1"/>
    <w:rsid w:val="007146BF"/>
    <w:rsid w:val="00714DEA"/>
    <w:rsid w:val="007158F7"/>
    <w:rsid w:val="00715E9D"/>
    <w:rsid w:val="0071615C"/>
    <w:rsid w:val="00717920"/>
    <w:rsid w:val="00717AD5"/>
    <w:rsid w:val="00717EC6"/>
    <w:rsid w:val="007205BE"/>
    <w:rsid w:val="00720883"/>
    <w:rsid w:val="0072239D"/>
    <w:rsid w:val="00722F5A"/>
    <w:rsid w:val="007233E3"/>
    <w:rsid w:val="007242CE"/>
    <w:rsid w:val="00724324"/>
    <w:rsid w:val="0072578C"/>
    <w:rsid w:val="00727564"/>
    <w:rsid w:val="007279F5"/>
    <w:rsid w:val="00730DA2"/>
    <w:rsid w:val="0073122C"/>
    <w:rsid w:val="007316F4"/>
    <w:rsid w:val="0073279C"/>
    <w:rsid w:val="00732FEA"/>
    <w:rsid w:val="0073314E"/>
    <w:rsid w:val="00733C5B"/>
    <w:rsid w:val="00733CA8"/>
    <w:rsid w:val="00734160"/>
    <w:rsid w:val="00734C9F"/>
    <w:rsid w:val="00735808"/>
    <w:rsid w:val="00736D28"/>
    <w:rsid w:val="007371E3"/>
    <w:rsid w:val="0073798B"/>
    <w:rsid w:val="00737CCA"/>
    <w:rsid w:val="00740010"/>
    <w:rsid w:val="0074009C"/>
    <w:rsid w:val="007403EE"/>
    <w:rsid w:val="0074222B"/>
    <w:rsid w:val="007436EF"/>
    <w:rsid w:val="00743755"/>
    <w:rsid w:val="007453E5"/>
    <w:rsid w:val="007455AA"/>
    <w:rsid w:val="007465D4"/>
    <w:rsid w:val="0074673D"/>
    <w:rsid w:val="00746CF0"/>
    <w:rsid w:val="0075153E"/>
    <w:rsid w:val="00751630"/>
    <w:rsid w:val="00752505"/>
    <w:rsid w:val="007525E3"/>
    <w:rsid w:val="00752756"/>
    <w:rsid w:val="00752B43"/>
    <w:rsid w:val="007540A1"/>
    <w:rsid w:val="00754C60"/>
    <w:rsid w:val="00755256"/>
    <w:rsid w:val="00756697"/>
    <w:rsid w:val="00757771"/>
    <w:rsid w:val="00760BFD"/>
    <w:rsid w:val="00760DE1"/>
    <w:rsid w:val="007610E3"/>
    <w:rsid w:val="00761C1D"/>
    <w:rsid w:val="00762885"/>
    <w:rsid w:val="00763FBE"/>
    <w:rsid w:val="00765070"/>
    <w:rsid w:val="00765C32"/>
    <w:rsid w:val="00765D31"/>
    <w:rsid w:val="007662C2"/>
    <w:rsid w:val="00767443"/>
    <w:rsid w:val="007679A5"/>
    <w:rsid w:val="00767B66"/>
    <w:rsid w:val="00770A8E"/>
    <w:rsid w:val="00770D83"/>
    <w:rsid w:val="0077113E"/>
    <w:rsid w:val="00771EB0"/>
    <w:rsid w:val="00773122"/>
    <w:rsid w:val="00773BC1"/>
    <w:rsid w:val="007747B9"/>
    <w:rsid w:val="00774C3A"/>
    <w:rsid w:val="00774D78"/>
    <w:rsid w:val="007759B9"/>
    <w:rsid w:val="007762C1"/>
    <w:rsid w:val="007853EA"/>
    <w:rsid w:val="00786424"/>
    <w:rsid w:val="00786B4A"/>
    <w:rsid w:val="00790B50"/>
    <w:rsid w:val="00792259"/>
    <w:rsid w:val="0079329E"/>
    <w:rsid w:val="00793BE6"/>
    <w:rsid w:val="007956B5"/>
    <w:rsid w:val="00795A5F"/>
    <w:rsid w:val="00796154"/>
    <w:rsid w:val="00796946"/>
    <w:rsid w:val="00796F96"/>
    <w:rsid w:val="0079711B"/>
    <w:rsid w:val="0079774B"/>
    <w:rsid w:val="007A08E4"/>
    <w:rsid w:val="007A2F5E"/>
    <w:rsid w:val="007A30E9"/>
    <w:rsid w:val="007A331B"/>
    <w:rsid w:val="007A3786"/>
    <w:rsid w:val="007A4D97"/>
    <w:rsid w:val="007A4EA2"/>
    <w:rsid w:val="007A57A5"/>
    <w:rsid w:val="007A5900"/>
    <w:rsid w:val="007A59D9"/>
    <w:rsid w:val="007A5F30"/>
    <w:rsid w:val="007A6EE4"/>
    <w:rsid w:val="007A7F7B"/>
    <w:rsid w:val="007B05F9"/>
    <w:rsid w:val="007B0616"/>
    <w:rsid w:val="007B2545"/>
    <w:rsid w:val="007B286C"/>
    <w:rsid w:val="007B2D24"/>
    <w:rsid w:val="007B2E83"/>
    <w:rsid w:val="007B3C07"/>
    <w:rsid w:val="007B6D12"/>
    <w:rsid w:val="007B7A23"/>
    <w:rsid w:val="007B7D09"/>
    <w:rsid w:val="007C04CD"/>
    <w:rsid w:val="007C0685"/>
    <w:rsid w:val="007C1C79"/>
    <w:rsid w:val="007C1F7C"/>
    <w:rsid w:val="007C2177"/>
    <w:rsid w:val="007C395A"/>
    <w:rsid w:val="007C4154"/>
    <w:rsid w:val="007C4878"/>
    <w:rsid w:val="007C48E2"/>
    <w:rsid w:val="007C4BDB"/>
    <w:rsid w:val="007C6406"/>
    <w:rsid w:val="007C6453"/>
    <w:rsid w:val="007C6818"/>
    <w:rsid w:val="007C687A"/>
    <w:rsid w:val="007C71F5"/>
    <w:rsid w:val="007C726D"/>
    <w:rsid w:val="007C7BA6"/>
    <w:rsid w:val="007C7EE3"/>
    <w:rsid w:val="007D0819"/>
    <w:rsid w:val="007D08B0"/>
    <w:rsid w:val="007D0B44"/>
    <w:rsid w:val="007D0B58"/>
    <w:rsid w:val="007D1908"/>
    <w:rsid w:val="007D1F24"/>
    <w:rsid w:val="007D4AD3"/>
    <w:rsid w:val="007D556D"/>
    <w:rsid w:val="007D5756"/>
    <w:rsid w:val="007D5ABC"/>
    <w:rsid w:val="007D5E76"/>
    <w:rsid w:val="007D670B"/>
    <w:rsid w:val="007D6E3B"/>
    <w:rsid w:val="007D72B5"/>
    <w:rsid w:val="007D7D03"/>
    <w:rsid w:val="007E0564"/>
    <w:rsid w:val="007E0F29"/>
    <w:rsid w:val="007E109C"/>
    <w:rsid w:val="007E10DD"/>
    <w:rsid w:val="007E110B"/>
    <w:rsid w:val="007E1332"/>
    <w:rsid w:val="007E1AA1"/>
    <w:rsid w:val="007E1EA7"/>
    <w:rsid w:val="007E23C7"/>
    <w:rsid w:val="007E2D14"/>
    <w:rsid w:val="007E2DA2"/>
    <w:rsid w:val="007E2E4B"/>
    <w:rsid w:val="007E2FB1"/>
    <w:rsid w:val="007E4281"/>
    <w:rsid w:val="007E468B"/>
    <w:rsid w:val="007E6B7E"/>
    <w:rsid w:val="007E7FD9"/>
    <w:rsid w:val="007F0227"/>
    <w:rsid w:val="007F10D9"/>
    <w:rsid w:val="007F2991"/>
    <w:rsid w:val="007F2DEC"/>
    <w:rsid w:val="007F37D9"/>
    <w:rsid w:val="007F3886"/>
    <w:rsid w:val="007F3EFF"/>
    <w:rsid w:val="007F4E38"/>
    <w:rsid w:val="007F5205"/>
    <w:rsid w:val="007F55DF"/>
    <w:rsid w:val="007F7091"/>
    <w:rsid w:val="007F72BA"/>
    <w:rsid w:val="00800743"/>
    <w:rsid w:val="00801BEE"/>
    <w:rsid w:val="00804C1F"/>
    <w:rsid w:val="008061F1"/>
    <w:rsid w:val="00806291"/>
    <w:rsid w:val="00806AEC"/>
    <w:rsid w:val="0081081C"/>
    <w:rsid w:val="00812331"/>
    <w:rsid w:val="00812BB3"/>
    <w:rsid w:val="00812CDA"/>
    <w:rsid w:val="00813623"/>
    <w:rsid w:val="00814940"/>
    <w:rsid w:val="00814EBA"/>
    <w:rsid w:val="00815BF3"/>
    <w:rsid w:val="008165D9"/>
    <w:rsid w:val="00816CFA"/>
    <w:rsid w:val="008173B4"/>
    <w:rsid w:val="008176F9"/>
    <w:rsid w:val="00817A39"/>
    <w:rsid w:val="00817F64"/>
    <w:rsid w:val="00821A6E"/>
    <w:rsid w:val="00823CC3"/>
    <w:rsid w:val="0082480A"/>
    <w:rsid w:val="008252CA"/>
    <w:rsid w:val="00825A5B"/>
    <w:rsid w:val="008307A9"/>
    <w:rsid w:val="008309F5"/>
    <w:rsid w:val="00830C05"/>
    <w:rsid w:val="008320F7"/>
    <w:rsid w:val="0083289B"/>
    <w:rsid w:val="00834DD2"/>
    <w:rsid w:val="00835D4C"/>
    <w:rsid w:val="00837099"/>
    <w:rsid w:val="00837D3F"/>
    <w:rsid w:val="00840065"/>
    <w:rsid w:val="00840CAA"/>
    <w:rsid w:val="008415E6"/>
    <w:rsid w:val="00843127"/>
    <w:rsid w:val="00843934"/>
    <w:rsid w:val="008458CA"/>
    <w:rsid w:val="0084592D"/>
    <w:rsid w:val="0084604F"/>
    <w:rsid w:val="00846171"/>
    <w:rsid w:val="008471E1"/>
    <w:rsid w:val="00847243"/>
    <w:rsid w:val="00847564"/>
    <w:rsid w:val="008479B7"/>
    <w:rsid w:val="00847C5B"/>
    <w:rsid w:val="00847CC2"/>
    <w:rsid w:val="00850DF2"/>
    <w:rsid w:val="00851905"/>
    <w:rsid w:val="00852683"/>
    <w:rsid w:val="008526F0"/>
    <w:rsid w:val="00854065"/>
    <w:rsid w:val="008542E1"/>
    <w:rsid w:val="00854303"/>
    <w:rsid w:val="008544E7"/>
    <w:rsid w:val="0085454F"/>
    <w:rsid w:val="008548F6"/>
    <w:rsid w:val="00855587"/>
    <w:rsid w:val="00856D04"/>
    <w:rsid w:val="00861C1F"/>
    <w:rsid w:val="00861F7D"/>
    <w:rsid w:val="00862867"/>
    <w:rsid w:val="008635DC"/>
    <w:rsid w:val="00865CBF"/>
    <w:rsid w:val="00865E0D"/>
    <w:rsid w:val="00867667"/>
    <w:rsid w:val="00867799"/>
    <w:rsid w:val="00870895"/>
    <w:rsid w:val="00870D37"/>
    <w:rsid w:val="00872EB3"/>
    <w:rsid w:val="00873280"/>
    <w:rsid w:val="00873644"/>
    <w:rsid w:val="008741C4"/>
    <w:rsid w:val="00874304"/>
    <w:rsid w:val="00875150"/>
    <w:rsid w:val="00876AA8"/>
    <w:rsid w:val="00877BBE"/>
    <w:rsid w:val="0088027D"/>
    <w:rsid w:val="00880E3E"/>
    <w:rsid w:val="008812BE"/>
    <w:rsid w:val="008814D4"/>
    <w:rsid w:val="00881583"/>
    <w:rsid w:val="008824CE"/>
    <w:rsid w:val="008831A0"/>
    <w:rsid w:val="0088355E"/>
    <w:rsid w:val="00883D49"/>
    <w:rsid w:val="0088547C"/>
    <w:rsid w:val="0088555C"/>
    <w:rsid w:val="00885953"/>
    <w:rsid w:val="008862A4"/>
    <w:rsid w:val="008867FA"/>
    <w:rsid w:val="00887789"/>
    <w:rsid w:val="008907A2"/>
    <w:rsid w:val="00890C34"/>
    <w:rsid w:val="00890FE9"/>
    <w:rsid w:val="00891F2C"/>
    <w:rsid w:val="008948AB"/>
    <w:rsid w:val="00894CD1"/>
    <w:rsid w:val="00894D92"/>
    <w:rsid w:val="008957DA"/>
    <w:rsid w:val="00897031"/>
    <w:rsid w:val="008974DF"/>
    <w:rsid w:val="008A0B94"/>
    <w:rsid w:val="008A10D3"/>
    <w:rsid w:val="008A1421"/>
    <w:rsid w:val="008A19BC"/>
    <w:rsid w:val="008A281E"/>
    <w:rsid w:val="008A37A0"/>
    <w:rsid w:val="008A4036"/>
    <w:rsid w:val="008A46D9"/>
    <w:rsid w:val="008A759A"/>
    <w:rsid w:val="008B18E8"/>
    <w:rsid w:val="008B4BB1"/>
    <w:rsid w:val="008B4FBB"/>
    <w:rsid w:val="008B541A"/>
    <w:rsid w:val="008B5A35"/>
    <w:rsid w:val="008B68BB"/>
    <w:rsid w:val="008B767A"/>
    <w:rsid w:val="008B7B8D"/>
    <w:rsid w:val="008B7F3E"/>
    <w:rsid w:val="008C0642"/>
    <w:rsid w:val="008C09A8"/>
    <w:rsid w:val="008C1D07"/>
    <w:rsid w:val="008C2BE7"/>
    <w:rsid w:val="008C2CE6"/>
    <w:rsid w:val="008C2E8F"/>
    <w:rsid w:val="008C5C06"/>
    <w:rsid w:val="008C663D"/>
    <w:rsid w:val="008C6AEC"/>
    <w:rsid w:val="008C6C1D"/>
    <w:rsid w:val="008C7722"/>
    <w:rsid w:val="008C77F2"/>
    <w:rsid w:val="008C7C2E"/>
    <w:rsid w:val="008C7E96"/>
    <w:rsid w:val="008D108C"/>
    <w:rsid w:val="008D10C7"/>
    <w:rsid w:val="008D18EA"/>
    <w:rsid w:val="008D1958"/>
    <w:rsid w:val="008D1AFB"/>
    <w:rsid w:val="008D1BF4"/>
    <w:rsid w:val="008D1D9E"/>
    <w:rsid w:val="008D273E"/>
    <w:rsid w:val="008D30C3"/>
    <w:rsid w:val="008D5D82"/>
    <w:rsid w:val="008D6979"/>
    <w:rsid w:val="008D7908"/>
    <w:rsid w:val="008E02FE"/>
    <w:rsid w:val="008E06BF"/>
    <w:rsid w:val="008E2331"/>
    <w:rsid w:val="008E2716"/>
    <w:rsid w:val="008E4184"/>
    <w:rsid w:val="008E4FBB"/>
    <w:rsid w:val="008E5EED"/>
    <w:rsid w:val="008E723E"/>
    <w:rsid w:val="008F199A"/>
    <w:rsid w:val="008F1F09"/>
    <w:rsid w:val="008F1F27"/>
    <w:rsid w:val="008F20C7"/>
    <w:rsid w:val="008F4409"/>
    <w:rsid w:val="008F4ED6"/>
    <w:rsid w:val="008F6159"/>
    <w:rsid w:val="008F79FB"/>
    <w:rsid w:val="008F7D5B"/>
    <w:rsid w:val="0090011C"/>
    <w:rsid w:val="0090100D"/>
    <w:rsid w:val="0090137A"/>
    <w:rsid w:val="009015D4"/>
    <w:rsid w:val="0090297E"/>
    <w:rsid w:val="0090360C"/>
    <w:rsid w:val="00904516"/>
    <w:rsid w:val="009045DE"/>
    <w:rsid w:val="00904ADF"/>
    <w:rsid w:val="0090578E"/>
    <w:rsid w:val="00905D72"/>
    <w:rsid w:val="00906C89"/>
    <w:rsid w:val="00911113"/>
    <w:rsid w:val="009121E5"/>
    <w:rsid w:val="00912477"/>
    <w:rsid w:val="00913466"/>
    <w:rsid w:val="009143CF"/>
    <w:rsid w:val="00920DF5"/>
    <w:rsid w:val="00920EB1"/>
    <w:rsid w:val="00922EDC"/>
    <w:rsid w:val="00925043"/>
    <w:rsid w:val="0092639A"/>
    <w:rsid w:val="00927368"/>
    <w:rsid w:val="0093058F"/>
    <w:rsid w:val="0093326A"/>
    <w:rsid w:val="0093470E"/>
    <w:rsid w:val="0093564E"/>
    <w:rsid w:val="0093614A"/>
    <w:rsid w:val="00936188"/>
    <w:rsid w:val="00937210"/>
    <w:rsid w:val="00940A65"/>
    <w:rsid w:val="00941A6F"/>
    <w:rsid w:val="00942025"/>
    <w:rsid w:val="0094237D"/>
    <w:rsid w:val="00942539"/>
    <w:rsid w:val="009425E1"/>
    <w:rsid w:val="00943159"/>
    <w:rsid w:val="00943397"/>
    <w:rsid w:val="00945D29"/>
    <w:rsid w:val="00946CA1"/>
    <w:rsid w:val="00947620"/>
    <w:rsid w:val="0095044F"/>
    <w:rsid w:val="00952878"/>
    <w:rsid w:val="009539A9"/>
    <w:rsid w:val="00953B18"/>
    <w:rsid w:val="0095409F"/>
    <w:rsid w:val="00954FB3"/>
    <w:rsid w:val="00955C9B"/>
    <w:rsid w:val="00955CCD"/>
    <w:rsid w:val="00955EBB"/>
    <w:rsid w:val="0096219E"/>
    <w:rsid w:val="0096650F"/>
    <w:rsid w:val="00967038"/>
    <w:rsid w:val="0096704B"/>
    <w:rsid w:val="0097038A"/>
    <w:rsid w:val="00970C76"/>
    <w:rsid w:val="00972AA0"/>
    <w:rsid w:val="0097491A"/>
    <w:rsid w:val="00975D59"/>
    <w:rsid w:val="00976A7D"/>
    <w:rsid w:val="00977A38"/>
    <w:rsid w:val="0098073D"/>
    <w:rsid w:val="009811F3"/>
    <w:rsid w:val="00981925"/>
    <w:rsid w:val="00983576"/>
    <w:rsid w:val="00983794"/>
    <w:rsid w:val="009838A5"/>
    <w:rsid w:val="0098490F"/>
    <w:rsid w:val="00984D94"/>
    <w:rsid w:val="009859F4"/>
    <w:rsid w:val="00985BAF"/>
    <w:rsid w:val="00985D7C"/>
    <w:rsid w:val="009866FC"/>
    <w:rsid w:val="00987C88"/>
    <w:rsid w:val="009900BA"/>
    <w:rsid w:val="009914DF"/>
    <w:rsid w:val="00992C92"/>
    <w:rsid w:val="00993AB8"/>
    <w:rsid w:val="0099404E"/>
    <w:rsid w:val="00994EDD"/>
    <w:rsid w:val="009950A7"/>
    <w:rsid w:val="00995CB2"/>
    <w:rsid w:val="00997D0D"/>
    <w:rsid w:val="00997F56"/>
    <w:rsid w:val="009A01CB"/>
    <w:rsid w:val="009A168C"/>
    <w:rsid w:val="009A22EE"/>
    <w:rsid w:val="009A429B"/>
    <w:rsid w:val="009A443F"/>
    <w:rsid w:val="009A4788"/>
    <w:rsid w:val="009A486A"/>
    <w:rsid w:val="009A5639"/>
    <w:rsid w:val="009A5D0E"/>
    <w:rsid w:val="009A68DF"/>
    <w:rsid w:val="009A6AFC"/>
    <w:rsid w:val="009B0FBD"/>
    <w:rsid w:val="009B121B"/>
    <w:rsid w:val="009B3F4F"/>
    <w:rsid w:val="009B431D"/>
    <w:rsid w:val="009B4495"/>
    <w:rsid w:val="009B581C"/>
    <w:rsid w:val="009B65C3"/>
    <w:rsid w:val="009C33A9"/>
    <w:rsid w:val="009C37F4"/>
    <w:rsid w:val="009C55DC"/>
    <w:rsid w:val="009C5A27"/>
    <w:rsid w:val="009C5DCB"/>
    <w:rsid w:val="009C60C0"/>
    <w:rsid w:val="009C63D0"/>
    <w:rsid w:val="009D0614"/>
    <w:rsid w:val="009D09C6"/>
    <w:rsid w:val="009D0ED9"/>
    <w:rsid w:val="009D14D7"/>
    <w:rsid w:val="009D1A04"/>
    <w:rsid w:val="009D1A1A"/>
    <w:rsid w:val="009D2102"/>
    <w:rsid w:val="009D21B2"/>
    <w:rsid w:val="009D231B"/>
    <w:rsid w:val="009D239D"/>
    <w:rsid w:val="009D2E14"/>
    <w:rsid w:val="009D2E8A"/>
    <w:rsid w:val="009D34D2"/>
    <w:rsid w:val="009D359C"/>
    <w:rsid w:val="009D3BB5"/>
    <w:rsid w:val="009D436F"/>
    <w:rsid w:val="009D4AB5"/>
    <w:rsid w:val="009D4E78"/>
    <w:rsid w:val="009D591A"/>
    <w:rsid w:val="009D5968"/>
    <w:rsid w:val="009D5A6E"/>
    <w:rsid w:val="009D7152"/>
    <w:rsid w:val="009D715C"/>
    <w:rsid w:val="009D7F6C"/>
    <w:rsid w:val="009E026F"/>
    <w:rsid w:val="009E12A3"/>
    <w:rsid w:val="009E1B81"/>
    <w:rsid w:val="009E2BCE"/>
    <w:rsid w:val="009E356D"/>
    <w:rsid w:val="009E3C49"/>
    <w:rsid w:val="009E53B5"/>
    <w:rsid w:val="009E5762"/>
    <w:rsid w:val="009E6F01"/>
    <w:rsid w:val="009E7231"/>
    <w:rsid w:val="009E72F1"/>
    <w:rsid w:val="009E75A8"/>
    <w:rsid w:val="009E7689"/>
    <w:rsid w:val="009E7D0F"/>
    <w:rsid w:val="009F0840"/>
    <w:rsid w:val="009F3FAB"/>
    <w:rsid w:val="009F5006"/>
    <w:rsid w:val="009F5730"/>
    <w:rsid w:val="009F71C9"/>
    <w:rsid w:val="009F7DC1"/>
    <w:rsid w:val="00A0010D"/>
    <w:rsid w:val="00A00118"/>
    <w:rsid w:val="00A00C77"/>
    <w:rsid w:val="00A016FA"/>
    <w:rsid w:val="00A01E8F"/>
    <w:rsid w:val="00A02E0F"/>
    <w:rsid w:val="00A04193"/>
    <w:rsid w:val="00A059BA"/>
    <w:rsid w:val="00A0664A"/>
    <w:rsid w:val="00A076EE"/>
    <w:rsid w:val="00A079B2"/>
    <w:rsid w:val="00A07A64"/>
    <w:rsid w:val="00A07E55"/>
    <w:rsid w:val="00A106A5"/>
    <w:rsid w:val="00A10D90"/>
    <w:rsid w:val="00A11240"/>
    <w:rsid w:val="00A11FD6"/>
    <w:rsid w:val="00A12021"/>
    <w:rsid w:val="00A121CF"/>
    <w:rsid w:val="00A1238E"/>
    <w:rsid w:val="00A1504C"/>
    <w:rsid w:val="00A15723"/>
    <w:rsid w:val="00A16251"/>
    <w:rsid w:val="00A1719A"/>
    <w:rsid w:val="00A21245"/>
    <w:rsid w:val="00A21C66"/>
    <w:rsid w:val="00A23F6E"/>
    <w:rsid w:val="00A23F9E"/>
    <w:rsid w:val="00A26907"/>
    <w:rsid w:val="00A275B1"/>
    <w:rsid w:val="00A27B8C"/>
    <w:rsid w:val="00A27E9C"/>
    <w:rsid w:val="00A302D3"/>
    <w:rsid w:val="00A33ABC"/>
    <w:rsid w:val="00A34AD4"/>
    <w:rsid w:val="00A35712"/>
    <w:rsid w:val="00A363F4"/>
    <w:rsid w:val="00A36D76"/>
    <w:rsid w:val="00A37472"/>
    <w:rsid w:val="00A37DE7"/>
    <w:rsid w:val="00A40D5B"/>
    <w:rsid w:val="00A42973"/>
    <w:rsid w:val="00A42B74"/>
    <w:rsid w:val="00A436C2"/>
    <w:rsid w:val="00A439BD"/>
    <w:rsid w:val="00A446BE"/>
    <w:rsid w:val="00A46365"/>
    <w:rsid w:val="00A464A7"/>
    <w:rsid w:val="00A477C7"/>
    <w:rsid w:val="00A47E00"/>
    <w:rsid w:val="00A5054A"/>
    <w:rsid w:val="00A54E00"/>
    <w:rsid w:val="00A54E31"/>
    <w:rsid w:val="00A55020"/>
    <w:rsid w:val="00A5570A"/>
    <w:rsid w:val="00A55F9B"/>
    <w:rsid w:val="00A570E6"/>
    <w:rsid w:val="00A57CCE"/>
    <w:rsid w:val="00A60840"/>
    <w:rsid w:val="00A6093A"/>
    <w:rsid w:val="00A61480"/>
    <w:rsid w:val="00A61554"/>
    <w:rsid w:val="00A61C61"/>
    <w:rsid w:val="00A62538"/>
    <w:rsid w:val="00A6282A"/>
    <w:rsid w:val="00A628C6"/>
    <w:rsid w:val="00A643D3"/>
    <w:rsid w:val="00A64466"/>
    <w:rsid w:val="00A65F14"/>
    <w:rsid w:val="00A66F19"/>
    <w:rsid w:val="00A713E4"/>
    <w:rsid w:val="00A7256E"/>
    <w:rsid w:val="00A734F9"/>
    <w:rsid w:val="00A73930"/>
    <w:rsid w:val="00A753B2"/>
    <w:rsid w:val="00A75585"/>
    <w:rsid w:val="00A757C3"/>
    <w:rsid w:val="00A757F0"/>
    <w:rsid w:val="00A76020"/>
    <w:rsid w:val="00A838F3"/>
    <w:rsid w:val="00A8409F"/>
    <w:rsid w:val="00A846EA"/>
    <w:rsid w:val="00A85248"/>
    <w:rsid w:val="00A85B63"/>
    <w:rsid w:val="00A873A7"/>
    <w:rsid w:val="00A87946"/>
    <w:rsid w:val="00A912EE"/>
    <w:rsid w:val="00A91B88"/>
    <w:rsid w:val="00A923CF"/>
    <w:rsid w:val="00A9314F"/>
    <w:rsid w:val="00A9341C"/>
    <w:rsid w:val="00A935A5"/>
    <w:rsid w:val="00A935E4"/>
    <w:rsid w:val="00A94881"/>
    <w:rsid w:val="00A948B4"/>
    <w:rsid w:val="00A95820"/>
    <w:rsid w:val="00A9594E"/>
    <w:rsid w:val="00A95B9F"/>
    <w:rsid w:val="00AA16B2"/>
    <w:rsid w:val="00AA2523"/>
    <w:rsid w:val="00AA3CC1"/>
    <w:rsid w:val="00AA4D6F"/>
    <w:rsid w:val="00AA5A0D"/>
    <w:rsid w:val="00AA7015"/>
    <w:rsid w:val="00AA7A3C"/>
    <w:rsid w:val="00AB0FB3"/>
    <w:rsid w:val="00AB0FC4"/>
    <w:rsid w:val="00AB2BE3"/>
    <w:rsid w:val="00AB2F3C"/>
    <w:rsid w:val="00AB3982"/>
    <w:rsid w:val="00AB41C7"/>
    <w:rsid w:val="00AB5182"/>
    <w:rsid w:val="00AB5E1B"/>
    <w:rsid w:val="00AB622C"/>
    <w:rsid w:val="00AB6AAD"/>
    <w:rsid w:val="00AB70A2"/>
    <w:rsid w:val="00AB7F69"/>
    <w:rsid w:val="00AC0A36"/>
    <w:rsid w:val="00AC15F0"/>
    <w:rsid w:val="00AC1A07"/>
    <w:rsid w:val="00AC4085"/>
    <w:rsid w:val="00AC4BB6"/>
    <w:rsid w:val="00AC58BA"/>
    <w:rsid w:val="00AC660A"/>
    <w:rsid w:val="00AC7086"/>
    <w:rsid w:val="00AD04B6"/>
    <w:rsid w:val="00AD0667"/>
    <w:rsid w:val="00AD1753"/>
    <w:rsid w:val="00AD17B6"/>
    <w:rsid w:val="00AD1939"/>
    <w:rsid w:val="00AD197F"/>
    <w:rsid w:val="00AD2181"/>
    <w:rsid w:val="00AD575B"/>
    <w:rsid w:val="00AD7448"/>
    <w:rsid w:val="00AD7C0E"/>
    <w:rsid w:val="00AE0237"/>
    <w:rsid w:val="00AE2D19"/>
    <w:rsid w:val="00AE3C8E"/>
    <w:rsid w:val="00AE3DE5"/>
    <w:rsid w:val="00AE416D"/>
    <w:rsid w:val="00AE484A"/>
    <w:rsid w:val="00AE505C"/>
    <w:rsid w:val="00AE596A"/>
    <w:rsid w:val="00AE6D06"/>
    <w:rsid w:val="00AE6D85"/>
    <w:rsid w:val="00AE7F4B"/>
    <w:rsid w:val="00AF0E3C"/>
    <w:rsid w:val="00AF1E37"/>
    <w:rsid w:val="00AF28B4"/>
    <w:rsid w:val="00AF3BBD"/>
    <w:rsid w:val="00AF73A7"/>
    <w:rsid w:val="00B00223"/>
    <w:rsid w:val="00B00CA9"/>
    <w:rsid w:val="00B01243"/>
    <w:rsid w:val="00B02E3C"/>
    <w:rsid w:val="00B02F38"/>
    <w:rsid w:val="00B040E0"/>
    <w:rsid w:val="00B045F1"/>
    <w:rsid w:val="00B05282"/>
    <w:rsid w:val="00B07D0C"/>
    <w:rsid w:val="00B13BEE"/>
    <w:rsid w:val="00B153D7"/>
    <w:rsid w:val="00B160CF"/>
    <w:rsid w:val="00B16E22"/>
    <w:rsid w:val="00B20150"/>
    <w:rsid w:val="00B211F2"/>
    <w:rsid w:val="00B215CB"/>
    <w:rsid w:val="00B2218F"/>
    <w:rsid w:val="00B239B5"/>
    <w:rsid w:val="00B250F4"/>
    <w:rsid w:val="00B25322"/>
    <w:rsid w:val="00B259FF"/>
    <w:rsid w:val="00B25AC8"/>
    <w:rsid w:val="00B2607A"/>
    <w:rsid w:val="00B325AA"/>
    <w:rsid w:val="00B327EA"/>
    <w:rsid w:val="00B33C2A"/>
    <w:rsid w:val="00B34315"/>
    <w:rsid w:val="00B35B4B"/>
    <w:rsid w:val="00B35C73"/>
    <w:rsid w:val="00B37603"/>
    <w:rsid w:val="00B402AC"/>
    <w:rsid w:val="00B40A11"/>
    <w:rsid w:val="00B410E1"/>
    <w:rsid w:val="00B431D7"/>
    <w:rsid w:val="00B44058"/>
    <w:rsid w:val="00B44C46"/>
    <w:rsid w:val="00B45CF5"/>
    <w:rsid w:val="00B47E85"/>
    <w:rsid w:val="00B517A5"/>
    <w:rsid w:val="00B52FE0"/>
    <w:rsid w:val="00B54F49"/>
    <w:rsid w:val="00B567C4"/>
    <w:rsid w:val="00B57245"/>
    <w:rsid w:val="00B572F8"/>
    <w:rsid w:val="00B57996"/>
    <w:rsid w:val="00B57C71"/>
    <w:rsid w:val="00B62CB9"/>
    <w:rsid w:val="00B63DCD"/>
    <w:rsid w:val="00B641D8"/>
    <w:rsid w:val="00B64958"/>
    <w:rsid w:val="00B652CE"/>
    <w:rsid w:val="00B707C6"/>
    <w:rsid w:val="00B70AF9"/>
    <w:rsid w:val="00B71593"/>
    <w:rsid w:val="00B71D97"/>
    <w:rsid w:val="00B739D4"/>
    <w:rsid w:val="00B745EE"/>
    <w:rsid w:val="00B75937"/>
    <w:rsid w:val="00B76AD3"/>
    <w:rsid w:val="00B800EA"/>
    <w:rsid w:val="00B81091"/>
    <w:rsid w:val="00B81BE8"/>
    <w:rsid w:val="00B81FDD"/>
    <w:rsid w:val="00B824B9"/>
    <w:rsid w:val="00B82B0F"/>
    <w:rsid w:val="00B83289"/>
    <w:rsid w:val="00B843F5"/>
    <w:rsid w:val="00B84C44"/>
    <w:rsid w:val="00B8549D"/>
    <w:rsid w:val="00B86764"/>
    <w:rsid w:val="00B86BD5"/>
    <w:rsid w:val="00B87DD9"/>
    <w:rsid w:val="00B87F7E"/>
    <w:rsid w:val="00B90B88"/>
    <w:rsid w:val="00B914B3"/>
    <w:rsid w:val="00B91873"/>
    <w:rsid w:val="00B92BB1"/>
    <w:rsid w:val="00B92E91"/>
    <w:rsid w:val="00B931F3"/>
    <w:rsid w:val="00B94319"/>
    <w:rsid w:val="00B9493E"/>
    <w:rsid w:val="00B97AA7"/>
    <w:rsid w:val="00BA027A"/>
    <w:rsid w:val="00BA0CCA"/>
    <w:rsid w:val="00BA1F74"/>
    <w:rsid w:val="00BA24FD"/>
    <w:rsid w:val="00BA2971"/>
    <w:rsid w:val="00BA3396"/>
    <w:rsid w:val="00BA4289"/>
    <w:rsid w:val="00BA433F"/>
    <w:rsid w:val="00BA4BCE"/>
    <w:rsid w:val="00BA56D5"/>
    <w:rsid w:val="00BA780B"/>
    <w:rsid w:val="00BA7E82"/>
    <w:rsid w:val="00BB0752"/>
    <w:rsid w:val="00BB2381"/>
    <w:rsid w:val="00BB243F"/>
    <w:rsid w:val="00BB2DD6"/>
    <w:rsid w:val="00BB342E"/>
    <w:rsid w:val="00BB3683"/>
    <w:rsid w:val="00BB3FAF"/>
    <w:rsid w:val="00BB4F20"/>
    <w:rsid w:val="00BB5580"/>
    <w:rsid w:val="00BB614F"/>
    <w:rsid w:val="00BC1411"/>
    <w:rsid w:val="00BC2A16"/>
    <w:rsid w:val="00BC304E"/>
    <w:rsid w:val="00BC3847"/>
    <w:rsid w:val="00BC4474"/>
    <w:rsid w:val="00BC55F1"/>
    <w:rsid w:val="00BC7AB7"/>
    <w:rsid w:val="00BD2DC3"/>
    <w:rsid w:val="00BD55E6"/>
    <w:rsid w:val="00BD599B"/>
    <w:rsid w:val="00BD5EFC"/>
    <w:rsid w:val="00BE0AF7"/>
    <w:rsid w:val="00BE120D"/>
    <w:rsid w:val="00BE1B0B"/>
    <w:rsid w:val="00BE25C8"/>
    <w:rsid w:val="00BE2F20"/>
    <w:rsid w:val="00BE30D1"/>
    <w:rsid w:val="00BE70B2"/>
    <w:rsid w:val="00BE70ED"/>
    <w:rsid w:val="00BE76CF"/>
    <w:rsid w:val="00BF02FA"/>
    <w:rsid w:val="00BF0AC9"/>
    <w:rsid w:val="00BF1645"/>
    <w:rsid w:val="00BF21CD"/>
    <w:rsid w:val="00BF230E"/>
    <w:rsid w:val="00BF2429"/>
    <w:rsid w:val="00BF298E"/>
    <w:rsid w:val="00BF37AE"/>
    <w:rsid w:val="00BF38B2"/>
    <w:rsid w:val="00BF4740"/>
    <w:rsid w:val="00BF47B2"/>
    <w:rsid w:val="00BF4A11"/>
    <w:rsid w:val="00BF58BF"/>
    <w:rsid w:val="00BF592E"/>
    <w:rsid w:val="00BF6802"/>
    <w:rsid w:val="00BF78F2"/>
    <w:rsid w:val="00BF7A6F"/>
    <w:rsid w:val="00C003E3"/>
    <w:rsid w:val="00C017A2"/>
    <w:rsid w:val="00C02376"/>
    <w:rsid w:val="00C04AB7"/>
    <w:rsid w:val="00C04D9D"/>
    <w:rsid w:val="00C06DFD"/>
    <w:rsid w:val="00C073CD"/>
    <w:rsid w:val="00C1039A"/>
    <w:rsid w:val="00C104E3"/>
    <w:rsid w:val="00C10F17"/>
    <w:rsid w:val="00C1109B"/>
    <w:rsid w:val="00C11673"/>
    <w:rsid w:val="00C13695"/>
    <w:rsid w:val="00C1382B"/>
    <w:rsid w:val="00C149C5"/>
    <w:rsid w:val="00C160C6"/>
    <w:rsid w:val="00C164A7"/>
    <w:rsid w:val="00C167C7"/>
    <w:rsid w:val="00C16B9F"/>
    <w:rsid w:val="00C170F2"/>
    <w:rsid w:val="00C1755B"/>
    <w:rsid w:val="00C206E2"/>
    <w:rsid w:val="00C20E94"/>
    <w:rsid w:val="00C2170D"/>
    <w:rsid w:val="00C21DF8"/>
    <w:rsid w:val="00C2337A"/>
    <w:rsid w:val="00C240EF"/>
    <w:rsid w:val="00C24231"/>
    <w:rsid w:val="00C26261"/>
    <w:rsid w:val="00C26E5F"/>
    <w:rsid w:val="00C30CF3"/>
    <w:rsid w:val="00C316E0"/>
    <w:rsid w:val="00C31A1D"/>
    <w:rsid w:val="00C31C73"/>
    <w:rsid w:val="00C32D9C"/>
    <w:rsid w:val="00C32F56"/>
    <w:rsid w:val="00C34557"/>
    <w:rsid w:val="00C34FC5"/>
    <w:rsid w:val="00C352CD"/>
    <w:rsid w:val="00C35B04"/>
    <w:rsid w:val="00C41033"/>
    <w:rsid w:val="00C4187C"/>
    <w:rsid w:val="00C425BA"/>
    <w:rsid w:val="00C42F5B"/>
    <w:rsid w:val="00C43CED"/>
    <w:rsid w:val="00C43FBC"/>
    <w:rsid w:val="00C44C88"/>
    <w:rsid w:val="00C45323"/>
    <w:rsid w:val="00C453DF"/>
    <w:rsid w:val="00C47BD7"/>
    <w:rsid w:val="00C47C70"/>
    <w:rsid w:val="00C505E3"/>
    <w:rsid w:val="00C513DA"/>
    <w:rsid w:val="00C523BB"/>
    <w:rsid w:val="00C52603"/>
    <w:rsid w:val="00C52911"/>
    <w:rsid w:val="00C5512B"/>
    <w:rsid w:val="00C56DC4"/>
    <w:rsid w:val="00C57A10"/>
    <w:rsid w:val="00C610C6"/>
    <w:rsid w:val="00C6333B"/>
    <w:rsid w:val="00C64CC5"/>
    <w:rsid w:val="00C64CD0"/>
    <w:rsid w:val="00C6512A"/>
    <w:rsid w:val="00C6604C"/>
    <w:rsid w:val="00C66678"/>
    <w:rsid w:val="00C676D5"/>
    <w:rsid w:val="00C679DC"/>
    <w:rsid w:val="00C70E14"/>
    <w:rsid w:val="00C71584"/>
    <w:rsid w:val="00C72320"/>
    <w:rsid w:val="00C725DC"/>
    <w:rsid w:val="00C74488"/>
    <w:rsid w:val="00C75475"/>
    <w:rsid w:val="00C75812"/>
    <w:rsid w:val="00C7692A"/>
    <w:rsid w:val="00C773F6"/>
    <w:rsid w:val="00C836CC"/>
    <w:rsid w:val="00C860F1"/>
    <w:rsid w:val="00C8692C"/>
    <w:rsid w:val="00C86979"/>
    <w:rsid w:val="00C86F42"/>
    <w:rsid w:val="00C87339"/>
    <w:rsid w:val="00C87535"/>
    <w:rsid w:val="00C875BB"/>
    <w:rsid w:val="00C87B68"/>
    <w:rsid w:val="00C87E9B"/>
    <w:rsid w:val="00C916DE"/>
    <w:rsid w:val="00C91F28"/>
    <w:rsid w:val="00C94400"/>
    <w:rsid w:val="00C947CB"/>
    <w:rsid w:val="00CA019A"/>
    <w:rsid w:val="00CA1CB7"/>
    <w:rsid w:val="00CA24B8"/>
    <w:rsid w:val="00CA2F34"/>
    <w:rsid w:val="00CA4851"/>
    <w:rsid w:val="00CA53DB"/>
    <w:rsid w:val="00CA578A"/>
    <w:rsid w:val="00CA57D7"/>
    <w:rsid w:val="00CA666B"/>
    <w:rsid w:val="00CA73C4"/>
    <w:rsid w:val="00CA79C8"/>
    <w:rsid w:val="00CB0719"/>
    <w:rsid w:val="00CB0EFB"/>
    <w:rsid w:val="00CB1120"/>
    <w:rsid w:val="00CB202C"/>
    <w:rsid w:val="00CB3ADE"/>
    <w:rsid w:val="00CB4BCF"/>
    <w:rsid w:val="00CC0BD1"/>
    <w:rsid w:val="00CC2DE4"/>
    <w:rsid w:val="00CC30C4"/>
    <w:rsid w:val="00CC393C"/>
    <w:rsid w:val="00CC4B99"/>
    <w:rsid w:val="00CC50DF"/>
    <w:rsid w:val="00CC6A8E"/>
    <w:rsid w:val="00CC6AF0"/>
    <w:rsid w:val="00CD00F9"/>
    <w:rsid w:val="00CD04BE"/>
    <w:rsid w:val="00CD10FA"/>
    <w:rsid w:val="00CD1C6F"/>
    <w:rsid w:val="00CD24B8"/>
    <w:rsid w:val="00CD318B"/>
    <w:rsid w:val="00CD48D7"/>
    <w:rsid w:val="00CD57E5"/>
    <w:rsid w:val="00CD68B9"/>
    <w:rsid w:val="00CD75D9"/>
    <w:rsid w:val="00CD76CF"/>
    <w:rsid w:val="00CD785B"/>
    <w:rsid w:val="00CE01AF"/>
    <w:rsid w:val="00CE0A28"/>
    <w:rsid w:val="00CE0DAF"/>
    <w:rsid w:val="00CE0F5C"/>
    <w:rsid w:val="00CE0FDF"/>
    <w:rsid w:val="00CE106B"/>
    <w:rsid w:val="00CE1AF7"/>
    <w:rsid w:val="00CE2487"/>
    <w:rsid w:val="00CE39A7"/>
    <w:rsid w:val="00CE3BFF"/>
    <w:rsid w:val="00CE48BA"/>
    <w:rsid w:val="00CE498C"/>
    <w:rsid w:val="00CE4B81"/>
    <w:rsid w:val="00CE4F45"/>
    <w:rsid w:val="00CE7712"/>
    <w:rsid w:val="00CF010D"/>
    <w:rsid w:val="00CF013C"/>
    <w:rsid w:val="00CF0442"/>
    <w:rsid w:val="00CF0DF8"/>
    <w:rsid w:val="00CF19B5"/>
    <w:rsid w:val="00CF1C25"/>
    <w:rsid w:val="00CF20C5"/>
    <w:rsid w:val="00CF2492"/>
    <w:rsid w:val="00CF370F"/>
    <w:rsid w:val="00CF3D0B"/>
    <w:rsid w:val="00CF4E22"/>
    <w:rsid w:val="00CF51AA"/>
    <w:rsid w:val="00CF5539"/>
    <w:rsid w:val="00CF70B6"/>
    <w:rsid w:val="00CF7B04"/>
    <w:rsid w:val="00CF7F56"/>
    <w:rsid w:val="00D007B5"/>
    <w:rsid w:val="00D00A65"/>
    <w:rsid w:val="00D01465"/>
    <w:rsid w:val="00D01666"/>
    <w:rsid w:val="00D01917"/>
    <w:rsid w:val="00D02ECD"/>
    <w:rsid w:val="00D03020"/>
    <w:rsid w:val="00D037A5"/>
    <w:rsid w:val="00D03B2C"/>
    <w:rsid w:val="00D041A7"/>
    <w:rsid w:val="00D066A8"/>
    <w:rsid w:val="00D1206A"/>
    <w:rsid w:val="00D12398"/>
    <w:rsid w:val="00D1289E"/>
    <w:rsid w:val="00D13839"/>
    <w:rsid w:val="00D14827"/>
    <w:rsid w:val="00D14ACE"/>
    <w:rsid w:val="00D1612B"/>
    <w:rsid w:val="00D16AF7"/>
    <w:rsid w:val="00D17B08"/>
    <w:rsid w:val="00D17EAF"/>
    <w:rsid w:val="00D20893"/>
    <w:rsid w:val="00D2249A"/>
    <w:rsid w:val="00D22502"/>
    <w:rsid w:val="00D2291F"/>
    <w:rsid w:val="00D23051"/>
    <w:rsid w:val="00D2357E"/>
    <w:rsid w:val="00D242CB"/>
    <w:rsid w:val="00D25918"/>
    <w:rsid w:val="00D263C8"/>
    <w:rsid w:val="00D26463"/>
    <w:rsid w:val="00D2777E"/>
    <w:rsid w:val="00D30558"/>
    <w:rsid w:val="00D30575"/>
    <w:rsid w:val="00D30845"/>
    <w:rsid w:val="00D310C6"/>
    <w:rsid w:val="00D325FE"/>
    <w:rsid w:val="00D354B0"/>
    <w:rsid w:val="00D374FE"/>
    <w:rsid w:val="00D4031A"/>
    <w:rsid w:val="00D43163"/>
    <w:rsid w:val="00D4597E"/>
    <w:rsid w:val="00D45B71"/>
    <w:rsid w:val="00D46934"/>
    <w:rsid w:val="00D47A4E"/>
    <w:rsid w:val="00D502DB"/>
    <w:rsid w:val="00D5046B"/>
    <w:rsid w:val="00D5069E"/>
    <w:rsid w:val="00D5321B"/>
    <w:rsid w:val="00D535E4"/>
    <w:rsid w:val="00D540AB"/>
    <w:rsid w:val="00D55516"/>
    <w:rsid w:val="00D55F80"/>
    <w:rsid w:val="00D5605B"/>
    <w:rsid w:val="00D56DFE"/>
    <w:rsid w:val="00D57BC8"/>
    <w:rsid w:val="00D57DE6"/>
    <w:rsid w:val="00D57FDA"/>
    <w:rsid w:val="00D60212"/>
    <w:rsid w:val="00D60D9E"/>
    <w:rsid w:val="00D61181"/>
    <w:rsid w:val="00D6137A"/>
    <w:rsid w:val="00D617B4"/>
    <w:rsid w:val="00D62BA2"/>
    <w:rsid w:val="00D63C48"/>
    <w:rsid w:val="00D64A5A"/>
    <w:rsid w:val="00D64A63"/>
    <w:rsid w:val="00D65149"/>
    <w:rsid w:val="00D6651D"/>
    <w:rsid w:val="00D66681"/>
    <w:rsid w:val="00D6729F"/>
    <w:rsid w:val="00D7025F"/>
    <w:rsid w:val="00D709AB"/>
    <w:rsid w:val="00D72B62"/>
    <w:rsid w:val="00D80A36"/>
    <w:rsid w:val="00D829EF"/>
    <w:rsid w:val="00D82E17"/>
    <w:rsid w:val="00D83FEE"/>
    <w:rsid w:val="00D84AC1"/>
    <w:rsid w:val="00D84CE3"/>
    <w:rsid w:val="00D852CF"/>
    <w:rsid w:val="00D90846"/>
    <w:rsid w:val="00D90C0C"/>
    <w:rsid w:val="00D9121A"/>
    <w:rsid w:val="00D91C44"/>
    <w:rsid w:val="00D91DDD"/>
    <w:rsid w:val="00D921EE"/>
    <w:rsid w:val="00D9225B"/>
    <w:rsid w:val="00D94197"/>
    <w:rsid w:val="00D95850"/>
    <w:rsid w:val="00D96540"/>
    <w:rsid w:val="00D96709"/>
    <w:rsid w:val="00D97305"/>
    <w:rsid w:val="00D97732"/>
    <w:rsid w:val="00DA0752"/>
    <w:rsid w:val="00DA244E"/>
    <w:rsid w:val="00DA2B3E"/>
    <w:rsid w:val="00DA2D47"/>
    <w:rsid w:val="00DA37BB"/>
    <w:rsid w:val="00DA4B83"/>
    <w:rsid w:val="00DA4C40"/>
    <w:rsid w:val="00DA4F49"/>
    <w:rsid w:val="00DA62AA"/>
    <w:rsid w:val="00DA7975"/>
    <w:rsid w:val="00DB08F7"/>
    <w:rsid w:val="00DB0FB3"/>
    <w:rsid w:val="00DB1E09"/>
    <w:rsid w:val="00DB31AF"/>
    <w:rsid w:val="00DB5D04"/>
    <w:rsid w:val="00DB6555"/>
    <w:rsid w:val="00DB6838"/>
    <w:rsid w:val="00DB6DF7"/>
    <w:rsid w:val="00DC0E5F"/>
    <w:rsid w:val="00DC0FC3"/>
    <w:rsid w:val="00DC22DA"/>
    <w:rsid w:val="00DC23AF"/>
    <w:rsid w:val="00DC2BF1"/>
    <w:rsid w:val="00DC2BF5"/>
    <w:rsid w:val="00DC3DD1"/>
    <w:rsid w:val="00DC41E0"/>
    <w:rsid w:val="00DC441C"/>
    <w:rsid w:val="00DC50DC"/>
    <w:rsid w:val="00DC5B49"/>
    <w:rsid w:val="00DC6A27"/>
    <w:rsid w:val="00DD0601"/>
    <w:rsid w:val="00DD0CF0"/>
    <w:rsid w:val="00DD17C8"/>
    <w:rsid w:val="00DD21D3"/>
    <w:rsid w:val="00DD38A7"/>
    <w:rsid w:val="00DD477B"/>
    <w:rsid w:val="00DD542B"/>
    <w:rsid w:val="00DD59F0"/>
    <w:rsid w:val="00DD67DB"/>
    <w:rsid w:val="00DD7181"/>
    <w:rsid w:val="00DD74B3"/>
    <w:rsid w:val="00DE0129"/>
    <w:rsid w:val="00DE0383"/>
    <w:rsid w:val="00DE0924"/>
    <w:rsid w:val="00DE0BDD"/>
    <w:rsid w:val="00DE31FF"/>
    <w:rsid w:val="00DE3435"/>
    <w:rsid w:val="00DE3887"/>
    <w:rsid w:val="00DE4BB8"/>
    <w:rsid w:val="00DE5301"/>
    <w:rsid w:val="00DE73DD"/>
    <w:rsid w:val="00DE796B"/>
    <w:rsid w:val="00DF01F1"/>
    <w:rsid w:val="00DF05F3"/>
    <w:rsid w:val="00DF0705"/>
    <w:rsid w:val="00DF1B80"/>
    <w:rsid w:val="00DF2AC3"/>
    <w:rsid w:val="00DF2BAC"/>
    <w:rsid w:val="00DF2D22"/>
    <w:rsid w:val="00DF2D49"/>
    <w:rsid w:val="00DF40DD"/>
    <w:rsid w:val="00DF48EC"/>
    <w:rsid w:val="00DF53AF"/>
    <w:rsid w:val="00DF6077"/>
    <w:rsid w:val="00DF6485"/>
    <w:rsid w:val="00DF691D"/>
    <w:rsid w:val="00DF7925"/>
    <w:rsid w:val="00DF7E28"/>
    <w:rsid w:val="00E00610"/>
    <w:rsid w:val="00E02190"/>
    <w:rsid w:val="00E025D1"/>
    <w:rsid w:val="00E02892"/>
    <w:rsid w:val="00E02CBB"/>
    <w:rsid w:val="00E03092"/>
    <w:rsid w:val="00E04CB7"/>
    <w:rsid w:val="00E05BC0"/>
    <w:rsid w:val="00E0676C"/>
    <w:rsid w:val="00E06EED"/>
    <w:rsid w:val="00E07891"/>
    <w:rsid w:val="00E10D4D"/>
    <w:rsid w:val="00E11B9A"/>
    <w:rsid w:val="00E11DE4"/>
    <w:rsid w:val="00E128E9"/>
    <w:rsid w:val="00E13718"/>
    <w:rsid w:val="00E14682"/>
    <w:rsid w:val="00E149D7"/>
    <w:rsid w:val="00E14C09"/>
    <w:rsid w:val="00E15394"/>
    <w:rsid w:val="00E168CA"/>
    <w:rsid w:val="00E16B40"/>
    <w:rsid w:val="00E16FD1"/>
    <w:rsid w:val="00E175B0"/>
    <w:rsid w:val="00E17DF0"/>
    <w:rsid w:val="00E20A83"/>
    <w:rsid w:val="00E20E28"/>
    <w:rsid w:val="00E22352"/>
    <w:rsid w:val="00E2335C"/>
    <w:rsid w:val="00E24416"/>
    <w:rsid w:val="00E25D4C"/>
    <w:rsid w:val="00E26384"/>
    <w:rsid w:val="00E267E7"/>
    <w:rsid w:val="00E275C1"/>
    <w:rsid w:val="00E27A78"/>
    <w:rsid w:val="00E27BB8"/>
    <w:rsid w:val="00E306A2"/>
    <w:rsid w:val="00E3149E"/>
    <w:rsid w:val="00E318A1"/>
    <w:rsid w:val="00E32C77"/>
    <w:rsid w:val="00E35062"/>
    <w:rsid w:val="00E36001"/>
    <w:rsid w:val="00E379BE"/>
    <w:rsid w:val="00E37BE9"/>
    <w:rsid w:val="00E406FE"/>
    <w:rsid w:val="00E41AC8"/>
    <w:rsid w:val="00E44014"/>
    <w:rsid w:val="00E44AAF"/>
    <w:rsid w:val="00E44FDA"/>
    <w:rsid w:val="00E45EC4"/>
    <w:rsid w:val="00E478B8"/>
    <w:rsid w:val="00E50ED4"/>
    <w:rsid w:val="00E51076"/>
    <w:rsid w:val="00E522E1"/>
    <w:rsid w:val="00E52CD4"/>
    <w:rsid w:val="00E5452B"/>
    <w:rsid w:val="00E57EAD"/>
    <w:rsid w:val="00E626CF"/>
    <w:rsid w:val="00E636C6"/>
    <w:rsid w:val="00E63CDF"/>
    <w:rsid w:val="00E64F61"/>
    <w:rsid w:val="00E65490"/>
    <w:rsid w:val="00E6570A"/>
    <w:rsid w:val="00E66665"/>
    <w:rsid w:val="00E66ECE"/>
    <w:rsid w:val="00E677E5"/>
    <w:rsid w:val="00E67ED8"/>
    <w:rsid w:val="00E700F5"/>
    <w:rsid w:val="00E731D1"/>
    <w:rsid w:val="00E73C3B"/>
    <w:rsid w:val="00E73FCF"/>
    <w:rsid w:val="00E7524E"/>
    <w:rsid w:val="00E75608"/>
    <w:rsid w:val="00E7588D"/>
    <w:rsid w:val="00E7659C"/>
    <w:rsid w:val="00E767C5"/>
    <w:rsid w:val="00E7744D"/>
    <w:rsid w:val="00E77861"/>
    <w:rsid w:val="00E77BF2"/>
    <w:rsid w:val="00E8176D"/>
    <w:rsid w:val="00E82803"/>
    <w:rsid w:val="00E82EF8"/>
    <w:rsid w:val="00E8420E"/>
    <w:rsid w:val="00E84FA9"/>
    <w:rsid w:val="00E86874"/>
    <w:rsid w:val="00E9078B"/>
    <w:rsid w:val="00E908FE"/>
    <w:rsid w:val="00E920A2"/>
    <w:rsid w:val="00E951C1"/>
    <w:rsid w:val="00E95AC1"/>
    <w:rsid w:val="00E961E4"/>
    <w:rsid w:val="00E97201"/>
    <w:rsid w:val="00EA0F98"/>
    <w:rsid w:val="00EA24D8"/>
    <w:rsid w:val="00EA5786"/>
    <w:rsid w:val="00EA6F44"/>
    <w:rsid w:val="00EB04A8"/>
    <w:rsid w:val="00EB1683"/>
    <w:rsid w:val="00EB16BF"/>
    <w:rsid w:val="00EB1DD2"/>
    <w:rsid w:val="00EB241D"/>
    <w:rsid w:val="00EB25F6"/>
    <w:rsid w:val="00EB369E"/>
    <w:rsid w:val="00EB4233"/>
    <w:rsid w:val="00EB605F"/>
    <w:rsid w:val="00EB7F26"/>
    <w:rsid w:val="00EC0768"/>
    <w:rsid w:val="00EC2950"/>
    <w:rsid w:val="00EC2E12"/>
    <w:rsid w:val="00EC405E"/>
    <w:rsid w:val="00EC4A74"/>
    <w:rsid w:val="00EC4D35"/>
    <w:rsid w:val="00EC4FDB"/>
    <w:rsid w:val="00EC57AF"/>
    <w:rsid w:val="00EC6797"/>
    <w:rsid w:val="00EC6872"/>
    <w:rsid w:val="00EC6F3A"/>
    <w:rsid w:val="00EC757C"/>
    <w:rsid w:val="00EC769D"/>
    <w:rsid w:val="00ED0E25"/>
    <w:rsid w:val="00ED18A9"/>
    <w:rsid w:val="00ED1A5E"/>
    <w:rsid w:val="00ED2356"/>
    <w:rsid w:val="00ED2CDF"/>
    <w:rsid w:val="00ED358B"/>
    <w:rsid w:val="00ED4615"/>
    <w:rsid w:val="00ED4C8E"/>
    <w:rsid w:val="00ED4F45"/>
    <w:rsid w:val="00ED6328"/>
    <w:rsid w:val="00ED63E0"/>
    <w:rsid w:val="00ED7B76"/>
    <w:rsid w:val="00ED7CBA"/>
    <w:rsid w:val="00EE0295"/>
    <w:rsid w:val="00EE0D64"/>
    <w:rsid w:val="00EE406E"/>
    <w:rsid w:val="00EE4A1C"/>
    <w:rsid w:val="00EE6D2C"/>
    <w:rsid w:val="00EE725C"/>
    <w:rsid w:val="00EE7358"/>
    <w:rsid w:val="00EE788A"/>
    <w:rsid w:val="00EF10BE"/>
    <w:rsid w:val="00EF1D5D"/>
    <w:rsid w:val="00EF2277"/>
    <w:rsid w:val="00EF2D82"/>
    <w:rsid w:val="00EF3C1F"/>
    <w:rsid w:val="00EF4D04"/>
    <w:rsid w:val="00EF514F"/>
    <w:rsid w:val="00EF59AB"/>
    <w:rsid w:val="00EF5C06"/>
    <w:rsid w:val="00EF64B3"/>
    <w:rsid w:val="00EF6C91"/>
    <w:rsid w:val="00EF6FB7"/>
    <w:rsid w:val="00EF7DD6"/>
    <w:rsid w:val="00F022E8"/>
    <w:rsid w:val="00F03E5E"/>
    <w:rsid w:val="00F03E77"/>
    <w:rsid w:val="00F048FA"/>
    <w:rsid w:val="00F04DA6"/>
    <w:rsid w:val="00F050D9"/>
    <w:rsid w:val="00F066C5"/>
    <w:rsid w:val="00F06FD1"/>
    <w:rsid w:val="00F07D26"/>
    <w:rsid w:val="00F10917"/>
    <w:rsid w:val="00F114BE"/>
    <w:rsid w:val="00F11B78"/>
    <w:rsid w:val="00F1244A"/>
    <w:rsid w:val="00F154E1"/>
    <w:rsid w:val="00F1567D"/>
    <w:rsid w:val="00F1672E"/>
    <w:rsid w:val="00F16B04"/>
    <w:rsid w:val="00F202E8"/>
    <w:rsid w:val="00F205AE"/>
    <w:rsid w:val="00F20655"/>
    <w:rsid w:val="00F2084F"/>
    <w:rsid w:val="00F21899"/>
    <w:rsid w:val="00F21977"/>
    <w:rsid w:val="00F22915"/>
    <w:rsid w:val="00F229AE"/>
    <w:rsid w:val="00F23C84"/>
    <w:rsid w:val="00F248D8"/>
    <w:rsid w:val="00F24FA8"/>
    <w:rsid w:val="00F259FE"/>
    <w:rsid w:val="00F27707"/>
    <w:rsid w:val="00F3251D"/>
    <w:rsid w:val="00F3365D"/>
    <w:rsid w:val="00F340D7"/>
    <w:rsid w:val="00F35907"/>
    <w:rsid w:val="00F35963"/>
    <w:rsid w:val="00F35A9D"/>
    <w:rsid w:val="00F40098"/>
    <w:rsid w:val="00F4102F"/>
    <w:rsid w:val="00F4175C"/>
    <w:rsid w:val="00F427B7"/>
    <w:rsid w:val="00F42F00"/>
    <w:rsid w:val="00F43D6E"/>
    <w:rsid w:val="00F444A8"/>
    <w:rsid w:val="00F44F44"/>
    <w:rsid w:val="00F4501C"/>
    <w:rsid w:val="00F45119"/>
    <w:rsid w:val="00F46312"/>
    <w:rsid w:val="00F46B45"/>
    <w:rsid w:val="00F4707D"/>
    <w:rsid w:val="00F47133"/>
    <w:rsid w:val="00F4765C"/>
    <w:rsid w:val="00F479C4"/>
    <w:rsid w:val="00F47A09"/>
    <w:rsid w:val="00F47E60"/>
    <w:rsid w:val="00F53FBA"/>
    <w:rsid w:val="00F54371"/>
    <w:rsid w:val="00F5446C"/>
    <w:rsid w:val="00F54906"/>
    <w:rsid w:val="00F54E94"/>
    <w:rsid w:val="00F550D5"/>
    <w:rsid w:val="00F5570B"/>
    <w:rsid w:val="00F55BB8"/>
    <w:rsid w:val="00F56E28"/>
    <w:rsid w:val="00F56F50"/>
    <w:rsid w:val="00F5790C"/>
    <w:rsid w:val="00F60766"/>
    <w:rsid w:val="00F60BE9"/>
    <w:rsid w:val="00F61B6F"/>
    <w:rsid w:val="00F61FF7"/>
    <w:rsid w:val="00F6216C"/>
    <w:rsid w:val="00F623EF"/>
    <w:rsid w:val="00F63D02"/>
    <w:rsid w:val="00F64628"/>
    <w:rsid w:val="00F65C65"/>
    <w:rsid w:val="00F66A25"/>
    <w:rsid w:val="00F700A6"/>
    <w:rsid w:val="00F70381"/>
    <w:rsid w:val="00F708C1"/>
    <w:rsid w:val="00F70A38"/>
    <w:rsid w:val="00F72AF5"/>
    <w:rsid w:val="00F73983"/>
    <w:rsid w:val="00F73F0E"/>
    <w:rsid w:val="00F740F4"/>
    <w:rsid w:val="00F743AF"/>
    <w:rsid w:val="00F75950"/>
    <w:rsid w:val="00F759F6"/>
    <w:rsid w:val="00F75AF9"/>
    <w:rsid w:val="00F767F0"/>
    <w:rsid w:val="00F76B8E"/>
    <w:rsid w:val="00F774C8"/>
    <w:rsid w:val="00F7789D"/>
    <w:rsid w:val="00F804D0"/>
    <w:rsid w:val="00F82237"/>
    <w:rsid w:val="00F82E97"/>
    <w:rsid w:val="00F8344F"/>
    <w:rsid w:val="00F84C6C"/>
    <w:rsid w:val="00F84D1A"/>
    <w:rsid w:val="00F85BDF"/>
    <w:rsid w:val="00F861DC"/>
    <w:rsid w:val="00F9028B"/>
    <w:rsid w:val="00F9089E"/>
    <w:rsid w:val="00F90CDD"/>
    <w:rsid w:val="00F91CB7"/>
    <w:rsid w:val="00F92FEB"/>
    <w:rsid w:val="00F93004"/>
    <w:rsid w:val="00F935F5"/>
    <w:rsid w:val="00F94BBD"/>
    <w:rsid w:val="00F96845"/>
    <w:rsid w:val="00F96BFF"/>
    <w:rsid w:val="00F977DC"/>
    <w:rsid w:val="00FA002E"/>
    <w:rsid w:val="00FA06EC"/>
    <w:rsid w:val="00FA0EBC"/>
    <w:rsid w:val="00FA202C"/>
    <w:rsid w:val="00FA37BD"/>
    <w:rsid w:val="00FA42AB"/>
    <w:rsid w:val="00FA576E"/>
    <w:rsid w:val="00FA58B3"/>
    <w:rsid w:val="00FA5D0A"/>
    <w:rsid w:val="00FA60EB"/>
    <w:rsid w:val="00FA7623"/>
    <w:rsid w:val="00FB015E"/>
    <w:rsid w:val="00FB06FB"/>
    <w:rsid w:val="00FB1611"/>
    <w:rsid w:val="00FB29F7"/>
    <w:rsid w:val="00FB4435"/>
    <w:rsid w:val="00FB485C"/>
    <w:rsid w:val="00FB57FC"/>
    <w:rsid w:val="00FB5910"/>
    <w:rsid w:val="00FB6FCB"/>
    <w:rsid w:val="00FC018F"/>
    <w:rsid w:val="00FC1A09"/>
    <w:rsid w:val="00FC2DD2"/>
    <w:rsid w:val="00FC31FC"/>
    <w:rsid w:val="00FC45AE"/>
    <w:rsid w:val="00FC7577"/>
    <w:rsid w:val="00FC75C4"/>
    <w:rsid w:val="00FC7E8C"/>
    <w:rsid w:val="00FD0384"/>
    <w:rsid w:val="00FD192B"/>
    <w:rsid w:val="00FD217F"/>
    <w:rsid w:val="00FD2AC5"/>
    <w:rsid w:val="00FD2B15"/>
    <w:rsid w:val="00FD4708"/>
    <w:rsid w:val="00FD4ADC"/>
    <w:rsid w:val="00FD4C50"/>
    <w:rsid w:val="00FD4D94"/>
    <w:rsid w:val="00FD5EB9"/>
    <w:rsid w:val="00FD5F4F"/>
    <w:rsid w:val="00FD653D"/>
    <w:rsid w:val="00FD685F"/>
    <w:rsid w:val="00FD773E"/>
    <w:rsid w:val="00FE0130"/>
    <w:rsid w:val="00FE0F0E"/>
    <w:rsid w:val="00FE11B5"/>
    <w:rsid w:val="00FE24B1"/>
    <w:rsid w:val="00FE2CC8"/>
    <w:rsid w:val="00FE354D"/>
    <w:rsid w:val="00FE5ABE"/>
    <w:rsid w:val="00FE5B86"/>
    <w:rsid w:val="00FE5F55"/>
    <w:rsid w:val="00FE7307"/>
    <w:rsid w:val="00FF0833"/>
    <w:rsid w:val="00FF187A"/>
    <w:rsid w:val="00FF2229"/>
    <w:rsid w:val="00FF3999"/>
    <w:rsid w:val="00FF58CF"/>
    <w:rsid w:val="00FF5B0A"/>
    <w:rsid w:val="00FF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66EDC809"/>
  <w15:docId w15:val="{86EAE7DD-EBE3-4767-82FC-A6EB4674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Brush Script MT" w:hAnsi="Brush Script MT"/>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48"/>
      <w:szCs w:val="24"/>
    </w:rPr>
  </w:style>
  <w:style w:type="paragraph" w:styleId="BalloonText">
    <w:name w:val="Balloon Text"/>
    <w:basedOn w:val="Normal"/>
    <w:semiHidden/>
    <w:rsid w:val="00F154E1"/>
    <w:rPr>
      <w:rFonts w:ascii="Tahoma" w:hAnsi="Tahoma" w:cs="Tahoma"/>
      <w:sz w:val="16"/>
      <w:szCs w:val="16"/>
    </w:rPr>
  </w:style>
  <w:style w:type="character" w:styleId="Strong">
    <w:name w:val="Strong"/>
    <w:qFormat/>
    <w:rsid w:val="00E82EF8"/>
    <w:rPr>
      <w:b/>
      <w:bCs/>
    </w:rPr>
  </w:style>
  <w:style w:type="paragraph" w:styleId="ListParagraph">
    <w:name w:val="List Paragraph"/>
    <w:basedOn w:val="Normal"/>
    <w:uiPriority w:val="34"/>
    <w:qFormat/>
    <w:rsid w:val="007B7A23"/>
    <w:pPr>
      <w:ind w:left="720"/>
      <w:contextualSpacing/>
    </w:pPr>
  </w:style>
  <w:style w:type="paragraph" w:styleId="NormalWeb">
    <w:name w:val="Normal (Web)"/>
    <w:basedOn w:val="Normal"/>
    <w:uiPriority w:val="99"/>
    <w:unhideWhenUsed/>
    <w:rsid w:val="009143CF"/>
    <w:pPr>
      <w:spacing w:before="100" w:beforeAutospacing="1" w:after="100" w:afterAutospacing="1"/>
    </w:pPr>
    <w:rPr>
      <w:szCs w:val="24"/>
    </w:rPr>
  </w:style>
  <w:style w:type="paragraph" w:styleId="Header">
    <w:name w:val="header"/>
    <w:basedOn w:val="Normal"/>
    <w:link w:val="HeaderChar"/>
    <w:unhideWhenUsed/>
    <w:rsid w:val="00647FD9"/>
    <w:pPr>
      <w:tabs>
        <w:tab w:val="center" w:pos="4680"/>
        <w:tab w:val="right" w:pos="9360"/>
      </w:tabs>
    </w:pPr>
  </w:style>
  <w:style w:type="character" w:customStyle="1" w:styleId="HeaderChar">
    <w:name w:val="Header Char"/>
    <w:basedOn w:val="DefaultParagraphFont"/>
    <w:link w:val="Header"/>
    <w:rsid w:val="00647FD9"/>
    <w:rPr>
      <w:sz w:val="24"/>
    </w:rPr>
  </w:style>
  <w:style w:type="paragraph" w:styleId="Footer">
    <w:name w:val="footer"/>
    <w:basedOn w:val="Normal"/>
    <w:link w:val="FooterChar"/>
    <w:unhideWhenUsed/>
    <w:rsid w:val="00647FD9"/>
    <w:pPr>
      <w:tabs>
        <w:tab w:val="center" w:pos="4680"/>
        <w:tab w:val="right" w:pos="9360"/>
      </w:tabs>
    </w:pPr>
  </w:style>
  <w:style w:type="character" w:customStyle="1" w:styleId="FooterChar">
    <w:name w:val="Footer Char"/>
    <w:basedOn w:val="DefaultParagraphFont"/>
    <w:link w:val="Footer"/>
    <w:rsid w:val="00647FD9"/>
    <w:rPr>
      <w:sz w:val="24"/>
    </w:rPr>
  </w:style>
  <w:style w:type="character" w:styleId="Hyperlink">
    <w:name w:val="Hyperlink"/>
    <w:basedOn w:val="DefaultParagraphFont"/>
    <w:uiPriority w:val="99"/>
    <w:unhideWhenUsed/>
    <w:rsid w:val="00A1719A"/>
    <w:rPr>
      <w:color w:val="0000FF"/>
      <w:u w:val="single"/>
    </w:rPr>
  </w:style>
  <w:style w:type="character" w:customStyle="1" w:styleId="apple-tab-span">
    <w:name w:val="apple-tab-span"/>
    <w:basedOn w:val="DefaultParagraphFont"/>
    <w:rsid w:val="007C4154"/>
  </w:style>
  <w:style w:type="character" w:styleId="UnresolvedMention">
    <w:name w:val="Unresolved Mention"/>
    <w:basedOn w:val="DefaultParagraphFont"/>
    <w:uiPriority w:val="99"/>
    <w:semiHidden/>
    <w:unhideWhenUsed/>
    <w:rsid w:val="00D66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592">
      <w:bodyDiv w:val="1"/>
      <w:marLeft w:val="0"/>
      <w:marRight w:val="0"/>
      <w:marTop w:val="0"/>
      <w:marBottom w:val="0"/>
      <w:divBdr>
        <w:top w:val="none" w:sz="0" w:space="0" w:color="auto"/>
        <w:left w:val="none" w:sz="0" w:space="0" w:color="auto"/>
        <w:bottom w:val="none" w:sz="0" w:space="0" w:color="auto"/>
        <w:right w:val="none" w:sz="0" w:space="0" w:color="auto"/>
      </w:divBdr>
    </w:div>
    <w:div w:id="18512814">
      <w:bodyDiv w:val="1"/>
      <w:marLeft w:val="0"/>
      <w:marRight w:val="0"/>
      <w:marTop w:val="0"/>
      <w:marBottom w:val="0"/>
      <w:divBdr>
        <w:top w:val="none" w:sz="0" w:space="0" w:color="auto"/>
        <w:left w:val="none" w:sz="0" w:space="0" w:color="auto"/>
        <w:bottom w:val="none" w:sz="0" w:space="0" w:color="auto"/>
        <w:right w:val="none" w:sz="0" w:space="0" w:color="auto"/>
      </w:divBdr>
    </w:div>
    <w:div w:id="18552498">
      <w:bodyDiv w:val="1"/>
      <w:marLeft w:val="0"/>
      <w:marRight w:val="0"/>
      <w:marTop w:val="0"/>
      <w:marBottom w:val="0"/>
      <w:divBdr>
        <w:top w:val="none" w:sz="0" w:space="0" w:color="auto"/>
        <w:left w:val="none" w:sz="0" w:space="0" w:color="auto"/>
        <w:bottom w:val="none" w:sz="0" w:space="0" w:color="auto"/>
        <w:right w:val="none" w:sz="0" w:space="0" w:color="auto"/>
      </w:divBdr>
    </w:div>
    <w:div w:id="224536709">
      <w:bodyDiv w:val="1"/>
      <w:marLeft w:val="0"/>
      <w:marRight w:val="0"/>
      <w:marTop w:val="0"/>
      <w:marBottom w:val="0"/>
      <w:divBdr>
        <w:top w:val="none" w:sz="0" w:space="0" w:color="auto"/>
        <w:left w:val="none" w:sz="0" w:space="0" w:color="auto"/>
        <w:bottom w:val="none" w:sz="0" w:space="0" w:color="auto"/>
        <w:right w:val="none" w:sz="0" w:space="0" w:color="auto"/>
      </w:divBdr>
    </w:div>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294411471">
      <w:bodyDiv w:val="1"/>
      <w:marLeft w:val="0"/>
      <w:marRight w:val="0"/>
      <w:marTop w:val="0"/>
      <w:marBottom w:val="0"/>
      <w:divBdr>
        <w:top w:val="none" w:sz="0" w:space="0" w:color="auto"/>
        <w:left w:val="none" w:sz="0" w:space="0" w:color="auto"/>
        <w:bottom w:val="none" w:sz="0" w:space="0" w:color="auto"/>
        <w:right w:val="none" w:sz="0" w:space="0" w:color="auto"/>
      </w:divBdr>
    </w:div>
    <w:div w:id="324166936">
      <w:bodyDiv w:val="1"/>
      <w:marLeft w:val="0"/>
      <w:marRight w:val="0"/>
      <w:marTop w:val="0"/>
      <w:marBottom w:val="0"/>
      <w:divBdr>
        <w:top w:val="none" w:sz="0" w:space="0" w:color="auto"/>
        <w:left w:val="none" w:sz="0" w:space="0" w:color="auto"/>
        <w:bottom w:val="none" w:sz="0" w:space="0" w:color="auto"/>
        <w:right w:val="none" w:sz="0" w:space="0" w:color="auto"/>
      </w:divBdr>
    </w:div>
    <w:div w:id="352340729">
      <w:bodyDiv w:val="1"/>
      <w:marLeft w:val="0"/>
      <w:marRight w:val="0"/>
      <w:marTop w:val="0"/>
      <w:marBottom w:val="0"/>
      <w:divBdr>
        <w:top w:val="none" w:sz="0" w:space="0" w:color="auto"/>
        <w:left w:val="none" w:sz="0" w:space="0" w:color="auto"/>
        <w:bottom w:val="none" w:sz="0" w:space="0" w:color="auto"/>
        <w:right w:val="none" w:sz="0" w:space="0" w:color="auto"/>
      </w:divBdr>
    </w:div>
    <w:div w:id="387344261">
      <w:bodyDiv w:val="1"/>
      <w:marLeft w:val="0"/>
      <w:marRight w:val="0"/>
      <w:marTop w:val="0"/>
      <w:marBottom w:val="0"/>
      <w:divBdr>
        <w:top w:val="none" w:sz="0" w:space="0" w:color="auto"/>
        <w:left w:val="none" w:sz="0" w:space="0" w:color="auto"/>
        <w:bottom w:val="none" w:sz="0" w:space="0" w:color="auto"/>
        <w:right w:val="none" w:sz="0" w:space="0" w:color="auto"/>
      </w:divBdr>
    </w:div>
    <w:div w:id="393479125">
      <w:bodyDiv w:val="1"/>
      <w:marLeft w:val="0"/>
      <w:marRight w:val="0"/>
      <w:marTop w:val="0"/>
      <w:marBottom w:val="0"/>
      <w:divBdr>
        <w:top w:val="none" w:sz="0" w:space="0" w:color="auto"/>
        <w:left w:val="none" w:sz="0" w:space="0" w:color="auto"/>
        <w:bottom w:val="none" w:sz="0" w:space="0" w:color="auto"/>
        <w:right w:val="none" w:sz="0" w:space="0" w:color="auto"/>
      </w:divBdr>
    </w:div>
    <w:div w:id="428434755">
      <w:bodyDiv w:val="1"/>
      <w:marLeft w:val="0"/>
      <w:marRight w:val="0"/>
      <w:marTop w:val="0"/>
      <w:marBottom w:val="0"/>
      <w:divBdr>
        <w:top w:val="none" w:sz="0" w:space="0" w:color="auto"/>
        <w:left w:val="none" w:sz="0" w:space="0" w:color="auto"/>
        <w:bottom w:val="none" w:sz="0" w:space="0" w:color="auto"/>
        <w:right w:val="none" w:sz="0" w:space="0" w:color="auto"/>
      </w:divBdr>
    </w:div>
    <w:div w:id="442456621">
      <w:bodyDiv w:val="1"/>
      <w:marLeft w:val="0"/>
      <w:marRight w:val="0"/>
      <w:marTop w:val="0"/>
      <w:marBottom w:val="0"/>
      <w:divBdr>
        <w:top w:val="none" w:sz="0" w:space="0" w:color="auto"/>
        <w:left w:val="none" w:sz="0" w:space="0" w:color="auto"/>
        <w:bottom w:val="none" w:sz="0" w:space="0" w:color="auto"/>
        <w:right w:val="none" w:sz="0" w:space="0" w:color="auto"/>
      </w:divBdr>
    </w:div>
    <w:div w:id="448664749">
      <w:bodyDiv w:val="1"/>
      <w:marLeft w:val="0"/>
      <w:marRight w:val="0"/>
      <w:marTop w:val="0"/>
      <w:marBottom w:val="0"/>
      <w:divBdr>
        <w:top w:val="none" w:sz="0" w:space="0" w:color="auto"/>
        <w:left w:val="none" w:sz="0" w:space="0" w:color="auto"/>
        <w:bottom w:val="none" w:sz="0" w:space="0" w:color="auto"/>
        <w:right w:val="none" w:sz="0" w:space="0" w:color="auto"/>
      </w:divBdr>
    </w:div>
    <w:div w:id="589896990">
      <w:bodyDiv w:val="1"/>
      <w:marLeft w:val="0"/>
      <w:marRight w:val="0"/>
      <w:marTop w:val="0"/>
      <w:marBottom w:val="0"/>
      <w:divBdr>
        <w:top w:val="none" w:sz="0" w:space="0" w:color="auto"/>
        <w:left w:val="none" w:sz="0" w:space="0" w:color="auto"/>
        <w:bottom w:val="none" w:sz="0" w:space="0" w:color="auto"/>
        <w:right w:val="none" w:sz="0" w:space="0" w:color="auto"/>
      </w:divBdr>
    </w:div>
    <w:div w:id="602346390">
      <w:bodyDiv w:val="1"/>
      <w:marLeft w:val="0"/>
      <w:marRight w:val="0"/>
      <w:marTop w:val="0"/>
      <w:marBottom w:val="0"/>
      <w:divBdr>
        <w:top w:val="none" w:sz="0" w:space="0" w:color="auto"/>
        <w:left w:val="none" w:sz="0" w:space="0" w:color="auto"/>
        <w:bottom w:val="none" w:sz="0" w:space="0" w:color="auto"/>
        <w:right w:val="none" w:sz="0" w:space="0" w:color="auto"/>
      </w:divBdr>
    </w:div>
    <w:div w:id="668677842">
      <w:bodyDiv w:val="1"/>
      <w:marLeft w:val="0"/>
      <w:marRight w:val="0"/>
      <w:marTop w:val="0"/>
      <w:marBottom w:val="0"/>
      <w:divBdr>
        <w:top w:val="none" w:sz="0" w:space="0" w:color="auto"/>
        <w:left w:val="none" w:sz="0" w:space="0" w:color="auto"/>
        <w:bottom w:val="none" w:sz="0" w:space="0" w:color="auto"/>
        <w:right w:val="none" w:sz="0" w:space="0" w:color="auto"/>
      </w:divBdr>
    </w:div>
    <w:div w:id="755590303">
      <w:bodyDiv w:val="1"/>
      <w:marLeft w:val="0"/>
      <w:marRight w:val="0"/>
      <w:marTop w:val="0"/>
      <w:marBottom w:val="0"/>
      <w:divBdr>
        <w:top w:val="none" w:sz="0" w:space="0" w:color="auto"/>
        <w:left w:val="none" w:sz="0" w:space="0" w:color="auto"/>
        <w:bottom w:val="none" w:sz="0" w:space="0" w:color="auto"/>
        <w:right w:val="none" w:sz="0" w:space="0" w:color="auto"/>
      </w:divBdr>
    </w:div>
    <w:div w:id="916018716">
      <w:bodyDiv w:val="1"/>
      <w:marLeft w:val="0"/>
      <w:marRight w:val="0"/>
      <w:marTop w:val="0"/>
      <w:marBottom w:val="0"/>
      <w:divBdr>
        <w:top w:val="none" w:sz="0" w:space="0" w:color="auto"/>
        <w:left w:val="none" w:sz="0" w:space="0" w:color="auto"/>
        <w:bottom w:val="none" w:sz="0" w:space="0" w:color="auto"/>
        <w:right w:val="none" w:sz="0" w:space="0" w:color="auto"/>
      </w:divBdr>
    </w:div>
    <w:div w:id="987980528">
      <w:bodyDiv w:val="1"/>
      <w:marLeft w:val="0"/>
      <w:marRight w:val="0"/>
      <w:marTop w:val="0"/>
      <w:marBottom w:val="0"/>
      <w:divBdr>
        <w:top w:val="none" w:sz="0" w:space="0" w:color="auto"/>
        <w:left w:val="none" w:sz="0" w:space="0" w:color="auto"/>
        <w:bottom w:val="none" w:sz="0" w:space="0" w:color="auto"/>
        <w:right w:val="none" w:sz="0" w:space="0" w:color="auto"/>
      </w:divBdr>
    </w:div>
    <w:div w:id="1022054989">
      <w:bodyDiv w:val="1"/>
      <w:marLeft w:val="0"/>
      <w:marRight w:val="0"/>
      <w:marTop w:val="0"/>
      <w:marBottom w:val="0"/>
      <w:divBdr>
        <w:top w:val="none" w:sz="0" w:space="0" w:color="auto"/>
        <w:left w:val="none" w:sz="0" w:space="0" w:color="auto"/>
        <w:bottom w:val="none" w:sz="0" w:space="0" w:color="auto"/>
        <w:right w:val="none" w:sz="0" w:space="0" w:color="auto"/>
      </w:divBdr>
    </w:div>
    <w:div w:id="1142236370">
      <w:bodyDiv w:val="1"/>
      <w:marLeft w:val="0"/>
      <w:marRight w:val="0"/>
      <w:marTop w:val="0"/>
      <w:marBottom w:val="0"/>
      <w:divBdr>
        <w:top w:val="none" w:sz="0" w:space="0" w:color="auto"/>
        <w:left w:val="none" w:sz="0" w:space="0" w:color="auto"/>
        <w:bottom w:val="none" w:sz="0" w:space="0" w:color="auto"/>
        <w:right w:val="none" w:sz="0" w:space="0" w:color="auto"/>
      </w:divBdr>
    </w:div>
    <w:div w:id="1222138245">
      <w:bodyDiv w:val="1"/>
      <w:marLeft w:val="0"/>
      <w:marRight w:val="0"/>
      <w:marTop w:val="0"/>
      <w:marBottom w:val="0"/>
      <w:divBdr>
        <w:top w:val="none" w:sz="0" w:space="0" w:color="auto"/>
        <w:left w:val="none" w:sz="0" w:space="0" w:color="auto"/>
        <w:bottom w:val="none" w:sz="0" w:space="0" w:color="auto"/>
        <w:right w:val="none" w:sz="0" w:space="0" w:color="auto"/>
      </w:divBdr>
    </w:div>
    <w:div w:id="1243221932">
      <w:bodyDiv w:val="1"/>
      <w:marLeft w:val="0"/>
      <w:marRight w:val="0"/>
      <w:marTop w:val="0"/>
      <w:marBottom w:val="0"/>
      <w:divBdr>
        <w:top w:val="none" w:sz="0" w:space="0" w:color="auto"/>
        <w:left w:val="none" w:sz="0" w:space="0" w:color="auto"/>
        <w:bottom w:val="none" w:sz="0" w:space="0" w:color="auto"/>
        <w:right w:val="none" w:sz="0" w:space="0" w:color="auto"/>
      </w:divBdr>
    </w:div>
    <w:div w:id="1260481820">
      <w:bodyDiv w:val="1"/>
      <w:marLeft w:val="0"/>
      <w:marRight w:val="0"/>
      <w:marTop w:val="0"/>
      <w:marBottom w:val="0"/>
      <w:divBdr>
        <w:top w:val="none" w:sz="0" w:space="0" w:color="auto"/>
        <w:left w:val="none" w:sz="0" w:space="0" w:color="auto"/>
        <w:bottom w:val="none" w:sz="0" w:space="0" w:color="auto"/>
        <w:right w:val="none" w:sz="0" w:space="0" w:color="auto"/>
      </w:divBdr>
    </w:div>
    <w:div w:id="1274366425">
      <w:bodyDiv w:val="1"/>
      <w:marLeft w:val="0"/>
      <w:marRight w:val="0"/>
      <w:marTop w:val="0"/>
      <w:marBottom w:val="0"/>
      <w:divBdr>
        <w:top w:val="none" w:sz="0" w:space="0" w:color="auto"/>
        <w:left w:val="none" w:sz="0" w:space="0" w:color="auto"/>
        <w:bottom w:val="none" w:sz="0" w:space="0" w:color="auto"/>
        <w:right w:val="none" w:sz="0" w:space="0" w:color="auto"/>
      </w:divBdr>
    </w:div>
    <w:div w:id="1306466728">
      <w:bodyDiv w:val="1"/>
      <w:marLeft w:val="0"/>
      <w:marRight w:val="0"/>
      <w:marTop w:val="0"/>
      <w:marBottom w:val="0"/>
      <w:divBdr>
        <w:top w:val="none" w:sz="0" w:space="0" w:color="auto"/>
        <w:left w:val="none" w:sz="0" w:space="0" w:color="auto"/>
        <w:bottom w:val="none" w:sz="0" w:space="0" w:color="auto"/>
        <w:right w:val="none" w:sz="0" w:space="0" w:color="auto"/>
      </w:divBdr>
    </w:div>
    <w:div w:id="1328829614">
      <w:bodyDiv w:val="1"/>
      <w:marLeft w:val="0"/>
      <w:marRight w:val="0"/>
      <w:marTop w:val="0"/>
      <w:marBottom w:val="0"/>
      <w:divBdr>
        <w:top w:val="none" w:sz="0" w:space="0" w:color="auto"/>
        <w:left w:val="none" w:sz="0" w:space="0" w:color="auto"/>
        <w:bottom w:val="none" w:sz="0" w:space="0" w:color="auto"/>
        <w:right w:val="none" w:sz="0" w:space="0" w:color="auto"/>
      </w:divBdr>
    </w:div>
    <w:div w:id="1338726271">
      <w:bodyDiv w:val="1"/>
      <w:marLeft w:val="0"/>
      <w:marRight w:val="0"/>
      <w:marTop w:val="0"/>
      <w:marBottom w:val="0"/>
      <w:divBdr>
        <w:top w:val="none" w:sz="0" w:space="0" w:color="auto"/>
        <w:left w:val="none" w:sz="0" w:space="0" w:color="auto"/>
        <w:bottom w:val="none" w:sz="0" w:space="0" w:color="auto"/>
        <w:right w:val="none" w:sz="0" w:space="0" w:color="auto"/>
      </w:divBdr>
    </w:div>
    <w:div w:id="1365210762">
      <w:bodyDiv w:val="1"/>
      <w:marLeft w:val="0"/>
      <w:marRight w:val="0"/>
      <w:marTop w:val="0"/>
      <w:marBottom w:val="0"/>
      <w:divBdr>
        <w:top w:val="none" w:sz="0" w:space="0" w:color="auto"/>
        <w:left w:val="none" w:sz="0" w:space="0" w:color="auto"/>
        <w:bottom w:val="none" w:sz="0" w:space="0" w:color="auto"/>
        <w:right w:val="none" w:sz="0" w:space="0" w:color="auto"/>
      </w:divBdr>
    </w:div>
    <w:div w:id="1478377494">
      <w:bodyDiv w:val="1"/>
      <w:marLeft w:val="0"/>
      <w:marRight w:val="0"/>
      <w:marTop w:val="0"/>
      <w:marBottom w:val="0"/>
      <w:divBdr>
        <w:top w:val="none" w:sz="0" w:space="0" w:color="auto"/>
        <w:left w:val="none" w:sz="0" w:space="0" w:color="auto"/>
        <w:bottom w:val="none" w:sz="0" w:space="0" w:color="auto"/>
        <w:right w:val="none" w:sz="0" w:space="0" w:color="auto"/>
      </w:divBdr>
    </w:div>
    <w:div w:id="1481337956">
      <w:bodyDiv w:val="1"/>
      <w:marLeft w:val="0"/>
      <w:marRight w:val="0"/>
      <w:marTop w:val="0"/>
      <w:marBottom w:val="0"/>
      <w:divBdr>
        <w:top w:val="none" w:sz="0" w:space="0" w:color="auto"/>
        <w:left w:val="none" w:sz="0" w:space="0" w:color="auto"/>
        <w:bottom w:val="none" w:sz="0" w:space="0" w:color="auto"/>
        <w:right w:val="none" w:sz="0" w:space="0" w:color="auto"/>
      </w:divBdr>
    </w:div>
    <w:div w:id="1497309158">
      <w:bodyDiv w:val="1"/>
      <w:marLeft w:val="0"/>
      <w:marRight w:val="0"/>
      <w:marTop w:val="0"/>
      <w:marBottom w:val="0"/>
      <w:divBdr>
        <w:top w:val="none" w:sz="0" w:space="0" w:color="auto"/>
        <w:left w:val="none" w:sz="0" w:space="0" w:color="auto"/>
        <w:bottom w:val="none" w:sz="0" w:space="0" w:color="auto"/>
        <w:right w:val="none" w:sz="0" w:space="0" w:color="auto"/>
      </w:divBdr>
    </w:div>
    <w:div w:id="1501047509">
      <w:bodyDiv w:val="1"/>
      <w:marLeft w:val="0"/>
      <w:marRight w:val="0"/>
      <w:marTop w:val="0"/>
      <w:marBottom w:val="0"/>
      <w:divBdr>
        <w:top w:val="none" w:sz="0" w:space="0" w:color="auto"/>
        <w:left w:val="none" w:sz="0" w:space="0" w:color="auto"/>
        <w:bottom w:val="none" w:sz="0" w:space="0" w:color="auto"/>
        <w:right w:val="none" w:sz="0" w:space="0" w:color="auto"/>
      </w:divBdr>
    </w:div>
    <w:div w:id="1562449106">
      <w:bodyDiv w:val="1"/>
      <w:marLeft w:val="0"/>
      <w:marRight w:val="0"/>
      <w:marTop w:val="0"/>
      <w:marBottom w:val="0"/>
      <w:divBdr>
        <w:top w:val="none" w:sz="0" w:space="0" w:color="auto"/>
        <w:left w:val="none" w:sz="0" w:space="0" w:color="auto"/>
        <w:bottom w:val="none" w:sz="0" w:space="0" w:color="auto"/>
        <w:right w:val="none" w:sz="0" w:space="0" w:color="auto"/>
      </w:divBdr>
    </w:div>
    <w:div w:id="1613853698">
      <w:bodyDiv w:val="1"/>
      <w:marLeft w:val="0"/>
      <w:marRight w:val="0"/>
      <w:marTop w:val="0"/>
      <w:marBottom w:val="0"/>
      <w:divBdr>
        <w:top w:val="none" w:sz="0" w:space="0" w:color="auto"/>
        <w:left w:val="none" w:sz="0" w:space="0" w:color="auto"/>
        <w:bottom w:val="none" w:sz="0" w:space="0" w:color="auto"/>
        <w:right w:val="none" w:sz="0" w:space="0" w:color="auto"/>
      </w:divBdr>
    </w:div>
    <w:div w:id="1666473311">
      <w:bodyDiv w:val="1"/>
      <w:marLeft w:val="0"/>
      <w:marRight w:val="0"/>
      <w:marTop w:val="0"/>
      <w:marBottom w:val="0"/>
      <w:divBdr>
        <w:top w:val="none" w:sz="0" w:space="0" w:color="auto"/>
        <w:left w:val="none" w:sz="0" w:space="0" w:color="auto"/>
        <w:bottom w:val="none" w:sz="0" w:space="0" w:color="auto"/>
        <w:right w:val="none" w:sz="0" w:space="0" w:color="auto"/>
      </w:divBdr>
    </w:div>
    <w:div w:id="1684429456">
      <w:bodyDiv w:val="1"/>
      <w:marLeft w:val="0"/>
      <w:marRight w:val="0"/>
      <w:marTop w:val="0"/>
      <w:marBottom w:val="0"/>
      <w:divBdr>
        <w:top w:val="none" w:sz="0" w:space="0" w:color="auto"/>
        <w:left w:val="none" w:sz="0" w:space="0" w:color="auto"/>
        <w:bottom w:val="none" w:sz="0" w:space="0" w:color="auto"/>
        <w:right w:val="none" w:sz="0" w:space="0" w:color="auto"/>
      </w:divBdr>
    </w:div>
    <w:div w:id="1700860121">
      <w:bodyDiv w:val="1"/>
      <w:marLeft w:val="0"/>
      <w:marRight w:val="0"/>
      <w:marTop w:val="0"/>
      <w:marBottom w:val="0"/>
      <w:divBdr>
        <w:top w:val="none" w:sz="0" w:space="0" w:color="auto"/>
        <w:left w:val="none" w:sz="0" w:space="0" w:color="auto"/>
        <w:bottom w:val="none" w:sz="0" w:space="0" w:color="auto"/>
        <w:right w:val="none" w:sz="0" w:space="0" w:color="auto"/>
      </w:divBdr>
    </w:div>
    <w:div w:id="1847094085">
      <w:bodyDiv w:val="1"/>
      <w:marLeft w:val="0"/>
      <w:marRight w:val="0"/>
      <w:marTop w:val="0"/>
      <w:marBottom w:val="0"/>
      <w:divBdr>
        <w:top w:val="none" w:sz="0" w:space="0" w:color="auto"/>
        <w:left w:val="none" w:sz="0" w:space="0" w:color="auto"/>
        <w:bottom w:val="none" w:sz="0" w:space="0" w:color="auto"/>
        <w:right w:val="none" w:sz="0" w:space="0" w:color="auto"/>
      </w:divBdr>
    </w:div>
    <w:div w:id="1882857414">
      <w:bodyDiv w:val="1"/>
      <w:marLeft w:val="0"/>
      <w:marRight w:val="0"/>
      <w:marTop w:val="0"/>
      <w:marBottom w:val="0"/>
      <w:divBdr>
        <w:top w:val="none" w:sz="0" w:space="0" w:color="auto"/>
        <w:left w:val="none" w:sz="0" w:space="0" w:color="auto"/>
        <w:bottom w:val="none" w:sz="0" w:space="0" w:color="auto"/>
        <w:right w:val="none" w:sz="0" w:space="0" w:color="auto"/>
      </w:divBdr>
    </w:div>
    <w:div w:id="1884517159">
      <w:bodyDiv w:val="1"/>
      <w:marLeft w:val="0"/>
      <w:marRight w:val="0"/>
      <w:marTop w:val="0"/>
      <w:marBottom w:val="0"/>
      <w:divBdr>
        <w:top w:val="none" w:sz="0" w:space="0" w:color="auto"/>
        <w:left w:val="none" w:sz="0" w:space="0" w:color="auto"/>
        <w:bottom w:val="none" w:sz="0" w:space="0" w:color="auto"/>
        <w:right w:val="none" w:sz="0" w:space="0" w:color="auto"/>
      </w:divBdr>
    </w:div>
    <w:div w:id="1933707131">
      <w:bodyDiv w:val="1"/>
      <w:marLeft w:val="0"/>
      <w:marRight w:val="0"/>
      <w:marTop w:val="0"/>
      <w:marBottom w:val="0"/>
      <w:divBdr>
        <w:top w:val="none" w:sz="0" w:space="0" w:color="auto"/>
        <w:left w:val="none" w:sz="0" w:space="0" w:color="auto"/>
        <w:bottom w:val="none" w:sz="0" w:space="0" w:color="auto"/>
        <w:right w:val="none" w:sz="0" w:space="0" w:color="auto"/>
      </w:divBdr>
    </w:div>
    <w:div w:id="1989478091">
      <w:bodyDiv w:val="1"/>
      <w:marLeft w:val="0"/>
      <w:marRight w:val="0"/>
      <w:marTop w:val="0"/>
      <w:marBottom w:val="0"/>
      <w:divBdr>
        <w:top w:val="none" w:sz="0" w:space="0" w:color="auto"/>
        <w:left w:val="none" w:sz="0" w:space="0" w:color="auto"/>
        <w:bottom w:val="none" w:sz="0" w:space="0" w:color="auto"/>
        <w:right w:val="none" w:sz="0" w:space="0" w:color="auto"/>
      </w:divBdr>
    </w:div>
    <w:div w:id="2027557801">
      <w:bodyDiv w:val="1"/>
      <w:marLeft w:val="0"/>
      <w:marRight w:val="0"/>
      <w:marTop w:val="0"/>
      <w:marBottom w:val="0"/>
      <w:divBdr>
        <w:top w:val="none" w:sz="0" w:space="0" w:color="auto"/>
        <w:left w:val="none" w:sz="0" w:space="0" w:color="auto"/>
        <w:bottom w:val="none" w:sz="0" w:space="0" w:color="auto"/>
        <w:right w:val="none" w:sz="0" w:space="0" w:color="auto"/>
      </w:divBdr>
    </w:div>
    <w:div w:id="2041079240">
      <w:bodyDiv w:val="1"/>
      <w:marLeft w:val="0"/>
      <w:marRight w:val="0"/>
      <w:marTop w:val="0"/>
      <w:marBottom w:val="0"/>
      <w:divBdr>
        <w:top w:val="none" w:sz="0" w:space="0" w:color="auto"/>
        <w:left w:val="none" w:sz="0" w:space="0" w:color="auto"/>
        <w:bottom w:val="none" w:sz="0" w:space="0" w:color="auto"/>
        <w:right w:val="none" w:sz="0" w:space="0" w:color="auto"/>
      </w:divBdr>
    </w:div>
    <w:div w:id="2114393616">
      <w:bodyDiv w:val="1"/>
      <w:marLeft w:val="0"/>
      <w:marRight w:val="0"/>
      <w:marTop w:val="0"/>
      <w:marBottom w:val="0"/>
      <w:divBdr>
        <w:top w:val="none" w:sz="0" w:space="0" w:color="auto"/>
        <w:left w:val="none" w:sz="0" w:space="0" w:color="auto"/>
        <w:bottom w:val="none" w:sz="0" w:space="0" w:color="auto"/>
        <w:right w:val="none" w:sz="0" w:space="0" w:color="auto"/>
      </w:divBdr>
    </w:div>
    <w:div w:id="2123838224">
      <w:bodyDiv w:val="1"/>
      <w:marLeft w:val="0"/>
      <w:marRight w:val="0"/>
      <w:marTop w:val="0"/>
      <w:marBottom w:val="0"/>
      <w:divBdr>
        <w:top w:val="none" w:sz="0" w:space="0" w:color="auto"/>
        <w:left w:val="none" w:sz="0" w:space="0" w:color="auto"/>
        <w:bottom w:val="none" w:sz="0" w:space="0" w:color="auto"/>
        <w:right w:val="none" w:sz="0" w:space="0" w:color="auto"/>
      </w:divBdr>
    </w:div>
    <w:div w:id="21473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holsey@clatskaniefir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holsey@clatskaniefi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harek\OneDrive%20-%20Clatskanie%20Rural%20Fire%20Protection%20District\Documents\Steve%20word\Dept.%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324B1AA2D76044A2BD56C377087316" ma:contentTypeVersion="8" ma:contentTypeDescription="Create a new document." ma:contentTypeScope="" ma:versionID="f74a78c175fc7348439c6c0f367f7034">
  <xsd:schema xmlns:xsd="http://www.w3.org/2001/XMLSchema" xmlns:xs="http://www.w3.org/2001/XMLSchema" xmlns:p="http://schemas.microsoft.com/office/2006/metadata/properties" xmlns:ns3="419302ba-bd03-469e-b790-df61edc69ae6" targetNamespace="http://schemas.microsoft.com/office/2006/metadata/properties" ma:root="true" ma:fieldsID="89db37532fb5bc475395fe4a80e97408" ns3:_="">
    <xsd:import namespace="419302ba-bd03-469e-b790-df61edc69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302ba-bd03-469e-b790-df61edc69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7EA94-1E37-4C32-A59A-E2190D148ECF}">
  <ds:schemaRefs>
    <ds:schemaRef ds:uri="http://schemas.microsoft.com/sharepoint/v3/contenttype/forms"/>
  </ds:schemaRefs>
</ds:datastoreItem>
</file>

<file path=customXml/itemProps2.xml><?xml version="1.0" encoding="utf-8"?>
<ds:datastoreItem xmlns:ds="http://schemas.openxmlformats.org/officeDocument/2006/customXml" ds:itemID="{3EA30556-92BA-48D1-9BE4-8C89B8656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302ba-bd03-469e-b790-df61edc69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AC8E5-6D76-4674-B8C5-8610C60E439A}">
  <ds:schemaRefs>
    <ds:schemaRef ds:uri="http://schemas.openxmlformats.org/officeDocument/2006/bibliography"/>
  </ds:schemaRefs>
</ds:datastoreItem>
</file>

<file path=customXml/itemProps4.xml><?xml version="1.0" encoding="utf-8"?>
<ds:datastoreItem xmlns:ds="http://schemas.openxmlformats.org/officeDocument/2006/customXml" ds:itemID="{8DBB3479-2D4D-492F-BB8E-415ED209B4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Dept. Letterhead</Template>
  <TotalTime>29</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Cyndi Warren</cp:lastModifiedBy>
  <cp:revision>24</cp:revision>
  <cp:lastPrinted>2026-05-05T22:15:00Z</cp:lastPrinted>
  <dcterms:created xsi:type="dcterms:W3CDTF">2026-05-05T19:38:00Z</dcterms:created>
  <dcterms:modified xsi:type="dcterms:W3CDTF">2026-05-11T23:12:00Z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0x010100D0324B1AA2D76044A2BD56C377087316</vt:lpwstr>
  </property>
</Properties>
</file>